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C1" w:rsidRPr="001D3ED0" w:rsidRDefault="00FD7CC1" w:rsidP="00FD7CC1">
      <w:pPr>
        <w:suppressAutoHyphens/>
        <w:jc w:val="center"/>
        <w:rPr>
          <w:noProof/>
        </w:rPr>
      </w:pPr>
      <w:r w:rsidRPr="00AD2E5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CC1" w:rsidRPr="001D3ED0" w:rsidRDefault="00FD7CC1" w:rsidP="00FD7CC1">
      <w:pPr>
        <w:suppressAutoHyphens/>
        <w:jc w:val="center"/>
        <w:rPr>
          <w:noProof/>
          <w:sz w:val="16"/>
          <w:szCs w:val="16"/>
        </w:rPr>
      </w:pPr>
    </w:p>
    <w:p w:rsidR="00FD7CC1" w:rsidRPr="001D3ED0" w:rsidRDefault="00FD7CC1" w:rsidP="00FD7CC1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FD7CC1" w:rsidRPr="001D3ED0" w:rsidRDefault="00FD7CC1" w:rsidP="00FD7CC1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C1" w:rsidRPr="001D3ED0" w:rsidRDefault="00FD7CC1" w:rsidP="00FD7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FD7CC1" w:rsidRPr="001D3ED0" w:rsidRDefault="00FD7CC1" w:rsidP="00FD7CC1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FD7CC1" w:rsidRPr="001D3ED0" w:rsidRDefault="00FD7CC1" w:rsidP="00FD7CC1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FD7CC1" w:rsidRPr="001D3ED0" w:rsidRDefault="00FD7CC1" w:rsidP="00FD7CC1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C1" w:rsidRPr="00902AF7" w:rsidRDefault="00FD7CC1" w:rsidP="00FD7CC1">
                            <w: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D7CC1" w:rsidRPr="00902AF7" w:rsidRDefault="00FD7CC1" w:rsidP="00FD7CC1">
                      <w: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C1" w:rsidRPr="001D3ED0" w:rsidRDefault="00FD7CC1" w:rsidP="00FD7CC1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D7CC1" w:rsidRPr="001D3ED0" w:rsidRDefault="00FD7CC1" w:rsidP="00FD7CC1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D7CC1" w:rsidRPr="001D3ED0" w:rsidRDefault="00FD7CC1" w:rsidP="00FD7CC1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FD7CC1" w:rsidRDefault="00FD7CC1" w:rsidP="00FD7CC1">
      <w:pPr>
        <w:ind w:right="5418"/>
        <w:jc w:val="both"/>
      </w:pPr>
    </w:p>
    <w:p w:rsidR="00E4592A" w:rsidRDefault="0043025B" w:rsidP="00FD7CC1">
      <w:pPr>
        <w:ind w:right="5386"/>
        <w:jc w:val="both"/>
      </w:pPr>
      <w:r>
        <w:t>Про</w:t>
      </w:r>
      <w:r w:rsidR="00A0681E">
        <w:t xml:space="preserve"> </w:t>
      </w:r>
      <w:r w:rsidR="00F75720">
        <w:t>включення</w:t>
      </w:r>
      <w:r w:rsidR="00A0681E">
        <w:t xml:space="preserve"> </w:t>
      </w:r>
      <w:r w:rsidR="00E419CA">
        <w:t>нежитлового приміщення</w:t>
      </w:r>
      <w:r w:rsidR="00FD7CC1">
        <w:t xml:space="preserve"> на вул.</w:t>
      </w:r>
      <w:r w:rsidR="006E730C">
        <w:t>Інститутській,</w:t>
      </w:r>
      <w:r w:rsidR="00E419CA">
        <w:t>12/1</w:t>
      </w:r>
      <w:r w:rsidR="00F75720">
        <w:t xml:space="preserve"> </w:t>
      </w:r>
      <w:r w:rsidR="00FD7CC1">
        <w:t xml:space="preserve">у </w:t>
      </w:r>
      <w:proofErr w:type="spellStart"/>
      <w:r w:rsidR="00FD7CC1">
        <w:t>м.</w:t>
      </w:r>
      <w:r w:rsidR="00F75720">
        <w:t>Хмельницькому</w:t>
      </w:r>
      <w:proofErr w:type="spellEnd"/>
      <w:r w:rsidR="002B2483">
        <w:t xml:space="preserve"> </w:t>
      </w:r>
      <w:r w:rsidR="00F75720">
        <w:t>до переліку об’єктів</w:t>
      </w:r>
      <w:r w:rsidR="005E5F61">
        <w:t xml:space="preserve"> малої </w:t>
      </w:r>
      <w:r w:rsidR="00F75720">
        <w:t>приватизації –</w:t>
      </w:r>
      <w:r w:rsidR="002B2483">
        <w:t xml:space="preserve"> </w:t>
      </w:r>
      <w:r w:rsidR="000B43DF">
        <w:t>окремого</w:t>
      </w:r>
      <w:r w:rsidR="00E419CA">
        <w:t xml:space="preserve"> </w:t>
      </w:r>
      <w:r w:rsidR="00A92D04">
        <w:t>май</w:t>
      </w:r>
      <w:r w:rsidR="00E90AA4">
        <w:t>на</w:t>
      </w:r>
      <w:r w:rsidR="00F75720">
        <w:t>,</w:t>
      </w:r>
      <w:r w:rsidR="00E419CA">
        <w:t xml:space="preserve"> </w:t>
      </w:r>
      <w:r w:rsidR="00F75720">
        <w:t>що підлягає приватизації</w:t>
      </w:r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:rsidR="00FD7CC1" w:rsidRDefault="00FD7CC1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FD7CC1" w:rsidRPr="00E90AA4" w:rsidRDefault="00FD7CC1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:rsidR="005F3115" w:rsidRDefault="00990F75" w:rsidP="005F3115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E419CA">
        <w:rPr>
          <w:szCs w:val="24"/>
        </w:rPr>
        <w:t xml:space="preserve">нежитлове приміщення </w:t>
      </w:r>
      <w:r w:rsidR="000A7B03">
        <w:rPr>
          <w:szCs w:val="24"/>
        </w:rPr>
        <w:t>загальною площею 1</w:t>
      </w:r>
      <w:r w:rsidR="00E419CA">
        <w:rPr>
          <w:szCs w:val="24"/>
        </w:rPr>
        <w:t>24</w:t>
      </w:r>
      <w:r w:rsidR="000A7B03">
        <w:rPr>
          <w:szCs w:val="24"/>
        </w:rPr>
        <w:t>,</w:t>
      </w:r>
      <w:r w:rsidR="00E419CA">
        <w:rPr>
          <w:szCs w:val="24"/>
        </w:rPr>
        <w:t xml:space="preserve">2 </w:t>
      </w:r>
      <w:proofErr w:type="spellStart"/>
      <w:r w:rsidR="00E419CA">
        <w:rPr>
          <w:szCs w:val="24"/>
        </w:rPr>
        <w:t>кв.м</w:t>
      </w:r>
      <w:proofErr w:type="spellEnd"/>
      <w:r w:rsidR="000A7B03">
        <w:rPr>
          <w:szCs w:val="24"/>
        </w:rPr>
        <w:t xml:space="preserve"> на вул.</w:t>
      </w:r>
      <w:r w:rsidR="00FD7CC1">
        <w:rPr>
          <w:szCs w:val="24"/>
        </w:rPr>
        <w:t>Інститутській,</w:t>
      </w:r>
      <w:r w:rsidR="00E419CA">
        <w:rPr>
          <w:szCs w:val="24"/>
        </w:rPr>
        <w:t>12/1</w:t>
      </w:r>
      <w:r w:rsidR="00FD7CC1">
        <w:rPr>
          <w:szCs w:val="24"/>
        </w:rPr>
        <w:t xml:space="preserve"> у </w:t>
      </w:r>
      <w:proofErr w:type="spellStart"/>
      <w:r w:rsidR="00FD7CC1">
        <w:rPr>
          <w:szCs w:val="24"/>
        </w:rPr>
        <w:t>м.</w:t>
      </w:r>
      <w:r w:rsidR="005F3115">
        <w:rPr>
          <w:szCs w:val="24"/>
        </w:rPr>
        <w:t>Хмельницькому</w:t>
      </w:r>
      <w:proofErr w:type="spellEnd"/>
      <w:r w:rsidR="005F3115">
        <w:rPr>
          <w:szCs w:val="24"/>
        </w:rPr>
        <w:t xml:space="preserve"> 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:rsidR="00E90AA4" w:rsidRDefault="005F3115" w:rsidP="00E90AA4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6E730C">
        <w:t>Відповідальність за виконання</w:t>
      </w:r>
      <w:r w:rsidR="00312BE7">
        <w:t xml:space="preserve">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 xml:space="preserve">таменту інфраструктури міста </w:t>
      </w:r>
      <w:proofErr w:type="spellStart"/>
      <w:r w:rsidR="00E90AA4">
        <w:t>В.</w:t>
      </w:r>
      <w:r w:rsidR="00312BE7">
        <w:t>Новачка</w:t>
      </w:r>
      <w:proofErr w:type="spellEnd"/>
      <w:r w:rsidR="00312BE7">
        <w:t xml:space="preserve"> та управління житлової політики і майна Хмельницької міської ради.</w:t>
      </w:r>
      <w:bookmarkStart w:id="0" w:name="_GoBack"/>
      <w:bookmarkEnd w:id="0"/>
    </w:p>
    <w:p w:rsidR="00312BE7" w:rsidRDefault="005F3115" w:rsidP="00E90AA4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 міста.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7CC1">
        <w:tab/>
      </w:r>
      <w:r w:rsidR="00E90AA4">
        <w:t>О.</w:t>
      </w:r>
      <w:r w:rsidR="00312BE7">
        <w:t>СИМЧИШИН</w:t>
      </w:r>
    </w:p>
    <w:sectPr w:rsidR="00312BE7" w:rsidSect="00FD7CC1">
      <w:pgSz w:w="11907" w:h="16840" w:code="9"/>
      <w:pgMar w:top="993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49F2"/>
    <w:rsid w:val="0003726D"/>
    <w:rsid w:val="000465D0"/>
    <w:rsid w:val="000A0633"/>
    <w:rsid w:val="000A1E0D"/>
    <w:rsid w:val="000A7B03"/>
    <w:rsid w:val="000B43DF"/>
    <w:rsid w:val="000C33EA"/>
    <w:rsid w:val="0014474D"/>
    <w:rsid w:val="00171992"/>
    <w:rsid w:val="00194B45"/>
    <w:rsid w:val="001E27E6"/>
    <w:rsid w:val="00252370"/>
    <w:rsid w:val="0026244E"/>
    <w:rsid w:val="002629BA"/>
    <w:rsid w:val="0027626F"/>
    <w:rsid w:val="00286260"/>
    <w:rsid w:val="002A7C5A"/>
    <w:rsid w:val="002B2483"/>
    <w:rsid w:val="003112BA"/>
    <w:rsid w:val="00312BE7"/>
    <w:rsid w:val="0034211A"/>
    <w:rsid w:val="0039121B"/>
    <w:rsid w:val="003A0200"/>
    <w:rsid w:val="003A3758"/>
    <w:rsid w:val="00404435"/>
    <w:rsid w:val="0043025B"/>
    <w:rsid w:val="004B548F"/>
    <w:rsid w:val="004B6291"/>
    <w:rsid w:val="004C0172"/>
    <w:rsid w:val="004D5306"/>
    <w:rsid w:val="004E4A6C"/>
    <w:rsid w:val="004F57C2"/>
    <w:rsid w:val="004F660E"/>
    <w:rsid w:val="00516EFA"/>
    <w:rsid w:val="00531CEA"/>
    <w:rsid w:val="005E5F61"/>
    <w:rsid w:val="005F3115"/>
    <w:rsid w:val="00613898"/>
    <w:rsid w:val="006235B3"/>
    <w:rsid w:val="00643BD8"/>
    <w:rsid w:val="0064582E"/>
    <w:rsid w:val="00653DA7"/>
    <w:rsid w:val="006C2022"/>
    <w:rsid w:val="006D5D8B"/>
    <w:rsid w:val="006E5A4D"/>
    <w:rsid w:val="006E730C"/>
    <w:rsid w:val="007126B5"/>
    <w:rsid w:val="00790C0D"/>
    <w:rsid w:val="007A04DD"/>
    <w:rsid w:val="007E4C99"/>
    <w:rsid w:val="00876120"/>
    <w:rsid w:val="008B2987"/>
    <w:rsid w:val="008F1B89"/>
    <w:rsid w:val="008F3573"/>
    <w:rsid w:val="00926496"/>
    <w:rsid w:val="00961948"/>
    <w:rsid w:val="00990F75"/>
    <w:rsid w:val="009B65D6"/>
    <w:rsid w:val="00A0681E"/>
    <w:rsid w:val="00A27998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153C9"/>
    <w:rsid w:val="00C22BE2"/>
    <w:rsid w:val="00C82916"/>
    <w:rsid w:val="00CA5732"/>
    <w:rsid w:val="00CE4A1A"/>
    <w:rsid w:val="00CF19AF"/>
    <w:rsid w:val="00D10C63"/>
    <w:rsid w:val="00D30104"/>
    <w:rsid w:val="00D56585"/>
    <w:rsid w:val="00DA0BC4"/>
    <w:rsid w:val="00DA7446"/>
    <w:rsid w:val="00DD5C2A"/>
    <w:rsid w:val="00DE2412"/>
    <w:rsid w:val="00DF0DDD"/>
    <w:rsid w:val="00E40D1D"/>
    <w:rsid w:val="00E419CA"/>
    <w:rsid w:val="00E4592A"/>
    <w:rsid w:val="00E547E3"/>
    <w:rsid w:val="00E65C45"/>
    <w:rsid w:val="00E74A66"/>
    <w:rsid w:val="00E90AA4"/>
    <w:rsid w:val="00EB48F6"/>
    <w:rsid w:val="00F01EA9"/>
    <w:rsid w:val="00F10AD6"/>
    <w:rsid w:val="00F329BF"/>
    <w:rsid w:val="00F37C2A"/>
    <w:rsid w:val="00F75720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5E6FB1-E365-4F18-8CF8-A54C3440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3</TotalTime>
  <Pages>1</Pages>
  <Words>119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3</cp:revision>
  <cp:lastPrinted>2021-08-16T14:58:00Z</cp:lastPrinted>
  <dcterms:created xsi:type="dcterms:W3CDTF">2021-12-20T12:20:00Z</dcterms:created>
  <dcterms:modified xsi:type="dcterms:W3CDTF">2021-12-20T12:23:00Z</dcterms:modified>
</cp:coreProperties>
</file>