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4409" w14:textId="6E786091" w:rsidR="00892FC0" w:rsidRPr="00711B46" w:rsidRDefault="00444C1D" w:rsidP="00892FC0">
      <w:pPr>
        <w:jc w:val="center"/>
        <w:rPr>
          <w:color w:val="000000"/>
          <w:kern w:val="2"/>
          <w:lang w:eastAsia="zh-CN"/>
        </w:rPr>
      </w:pPr>
      <w:r w:rsidRPr="00892FC0">
        <w:rPr>
          <w:noProof/>
          <w:color w:val="000000"/>
          <w:lang w:eastAsia="uk-UA"/>
        </w:rPr>
        <w:drawing>
          <wp:inline distT="0" distB="0" distL="0" distR="0" wp14:anchorId="49B6B8D9" wp14:editId="4DE1E76F">
            <wp:extent cx="485775" cy="657225"/>
            <wp:effectExtent l="0" t="0" r="0" b="0"/>
            <wp:docPr id="16038314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F3FF" w14:textId="77777777" w:rsidR="00892FC0" w:rsidRPr="00711B46" w:rsidRDefault="00892FC0" w:rsidP="00892FC0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F49589A" w14:textId="6A1DAEC5" w:rsidR="00892FC0" w:rsidRPr="00711B46" w:rsidRDefault="00444C1D" w:rsidP="00892FC0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B9B0" wp14:editId="69E0A4C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56441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59198" w14:textId="77777777" w:rsidR="00892FC0" w:rsidRPr="00711B46" w:rsidRDefault="00892FC0" w:rsidP="00892F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B9B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D59198" w14:textId="77777777" w:rsidR="00892FC0" w:rsidRPr="00711B46" w:rsidRDefault="00892FC0" w:rsidP="00892FC0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92FC0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7BD8D30D" w14:textId="77777777" w:rsidR="00892FC0" w:rsidRPr="00711B46" w:rsidRDefault="00892FC0" w:rsidP="00892FC0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8258206" w14:textId="3C5BEF06" w:rsidR="00892FC0" w:rsidRPr="00711B46" w:rsidRDefault="00444C1D" w:rsidP="00892FC0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BE294" wp14:editId="0DA98B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0598589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679EB" w14:textId="77777777" w:rsidR="00892FC0" w:rsidRPr="00711B46" w:rsidRDefault="00892FC0" w:rsidP="00892FC0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E29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5679EB" w14:textId="77777777" w:rsidR="00892FC0" w:rsidRPr="00711B46" w:rsidRDefault="00892FC0" w:rsidP="00892FC0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8E3F7" wp14:editId="41A5394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290799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982F2" w14:textId="28EB20B5" w:rsidR="00892FC0" w:rsidRPr="00711B46" w:rsidRDefault="004C73F2" w:rsidP="00892FC0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E3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B982F2" w14:textId="28EB20B5" w:rsidR="00892FC0" w:rsidRPr="00711B46" w:rsidRDefault="004C73F2" w:rsidP="00892FC0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61F9F406" w14:textId="77777777" w:rsidR="00892FC0" w:rsidRPr="00711B46" w:rsidRDefault="00892FC0" w:rsidP="00892FC0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4D136DD5" w14:textId="77777777" w:rsidR="00892FC0" w:rsidRPr="00C57A0B" w:rsidRDefault="00892FC0" w:rsidP="00892FC0">
      <w:pPr>
        <w:ind w:right="5386"/>
        <w:jc w:val="both"/>
      </w:pPr>
    </w:p>
    <w:p w14:paraId="6CDBFA72" w14:textId="77777777" w:rsidR="00E4592A" w:rsidRDefault="0043025B" w:rsidP="00892FC0">
      <w:pPr>
        <w:ind w:right="5386"/>
        <w:jc w:val="both"/>
      </w:pPr>
      <w:r>
        <w:t xml:space="preserve">Про </w:t>
      </w:r>
      <w:r w:rsidR="00F75720">
        <w:t>включення</w:t>
      </w:r>
      <w:r w:rsidR="0026244E">
        <w:t xml:space="preserve"> </w:t>
      </w:r>
      <w:r w:rsidR="00E419CA">
        <w:t>нежитлово</w:t>
      </w:r>
      <w:r w:rsidR="00FE22EC">
        <w:t xml:space="preserve">ї будівлі </w:t>
      </w:r>
      <w:r w:rsidR="00F75720">
        <w:t>на вул.</w:t>
      </w:r>
      <w:r w:rsidR="00F9336C">
        <w:t>Чорновола В.М.,125</w:t>
      </w:r>
      <w:r w:rsidR="009F5FF7">
        <w:t xml:space="preserve"> </w:t>
      </w:r>
      <w:r w:rsidR="00A0681E">
        <w:t>у м.</w:t>
      </w:r>
      <w:r w:rsidR="00F75720">
        <w:t>Хмельницькому</w:t>
      </w:r>
      <w:r w:rsidR="00B62E85">
        <w:t xml:space="preserve"> </w:t>
      </w:r>
      <w:r w:rsidR="00F75720">
        <w:t>до</w:t>
      </w:r>
      <w:r w:rsidR="00C05155">
        <w:t xml:space="preserve"> </w:t>
      </w:r>
      <w:r w:rsidR="00F75720">
        <w:t>переліку об’єктів</w:t>
      </w:r>
      <w:r w:rsidR="005E5F61">
        <w:t xml:space="preserve"> малої </w:t>
      </w:r>
      <w:r w:rsidR="00F75720">
        <w:t>приватизації –</w:t>
      </w:r>
      <w:r w:rsidR="00B62E85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4E23D99B" w14:textId="77777777" w:rsidR="00516EFA" w:rsidRDefault="00516EFA" w:rsidP="00E90AA4">
      <w:pPr>
        <w:tabs>
          <w:tab w:val="left" w:pos="142"/>
        </w:tabs>
        <w:jc w:val="both"/>
      </w:pPr>
    </w:p>
    <w:p w14:paraId="505FE241" w14:textId="77777777" w:rsidR="00E90AA4" w:rsidRDefault="00E90AA4" w:rsidP="00E90AA4">
      <w:pPr>
        <w:tabs>
          <w:tab w:val="left" w:pos="142"/>
        </w:tabs>
        <w:jc w:val="both"/>
      </w:pPr>
    </w:p>
    <w:p w14:paraId="0977B461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504F9BC5" w14:textId="77777777" w:rsidR="00E90AA4" w:rsidRPr="00DA0BC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  <w:sz w:val="16"/>
          <w:szCs w:val="16"/>
        </w:rPr>
      </w:pPr>
    </w:p>
    <w:p w14:paraId="1917A6B1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B628AC6" w14:textId="77777777" w:rsidR="0043025B" w:rsidRPr="00DA0BC4" w:rsidRDefault="0043025B" w:rsidP="00990F75">
      <w:pPr>
        <w:pStyle w:val="a4"/>
        <w:ind w:right="0"/>
        <w:rPr>
          <w:sz w:val="16"/>
          <w:szCs w:val="16"/>
        </w:rPr>
      </w:pPr>
    </w:p>
    <w:p w14:paraId="4E72A9CB" w14:textId="77777777" w:rsidR="005F3115" w:rsidRDefault="00990F75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>нежитлов</w:t>
      </w:r>
      <w:r w:rsidR="009F5FF7">
        <w:rPr>
          <w:szCs w:val="24"/>
        </w:rPr>
        <w:t xml:space="preserve">у будівлю </w:t>
      </w:r>
      <w:r w:rsidR="000A7B03">
        <w:rPr>
          <w:szCs w:val="24"/>
        </w:rPr>
        <w:t xml:space="preserve">загальною площею </w:t>
      </w:r>
      <w:r w:rsidR="00083ACE">
        <w:rPr>
          <w:szCs w:val="24"/>
        </w:rPr>
        <w:t>1</w:t>
      </w:r>
      <w:r w:rsidR="00F9336C">
        <w:rPr>
          <w:szCs w:val="24"/>
        </w:rPr>
        <w:t>72</w:t>
      </w:r>
      <w:r w:rsidR="000A7B03">
        <w:rPr>
          <w:szCs w:val="24"/>
        </w:rPr>
        <w:t>,</w:t>
      </w:r>
      <w:r w:rsidR="00F9336C">
        <w:rPr>
          <w:szCs w:val="24"/>
        </w:rPr>
        <w:t>4</w:t>
      </w:r>
      <w:r w:rsidR="00E419CA">
        <w:rPr>
          <w:szCs w:val="24"/>
        </w:rPr>
        <w:t xml:space="preserve"> кв.м</w:t>
      </w:r>
      <w:r w:rsidR="000A7B03">
        <w:rPr>
          <w:szCs w:val="24"/>
        </w:rPr>
        <w:t xml:space="preserve"> на вул.</w:t>
      </w:r>
      <w:r w:rsidR="00F9336C">
        <w:rPr>
          <w:szCs w:val="24"/>
        </w:rPr>
        <w:t>Чорновола В.М.,125</w:t>
      </w:r>
      <w:r w:rsidR="005F3115">
        <w:rPr>
          <w:szCs w:val="24"/>
        </w:rPr>
        <w:t xml:space="preserve"> у м.Хмельницькому 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1FE89EC0" w14:textId="2852D8DE"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3A1EE299" w14:textId="77777777"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4DE7DFEC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386407E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606500DB" w14:textId="77777777" w:rsidR="00312BE7" w:rsidRPr="00627DD3" w:rsidRDefault="00312BE7" w:rsidP="00312BE7"/>
    <w:p w14:paraId="1DDEBEA8" w14:textId="77777777" w:rsidR="00312BE7" w:rsidRDefault="000D6253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892FC0">
      <w:pgSz w:w="11907" w:h="16840" w:code="9"/>
      <w:pgMar w:top="1134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35646905">
    <w:abstractNumId w:val="3"/>
  </w:num>
  <w:num w:numId="2" w16cid:durableId="226690850">
    <w:abstractNumId w:val="0"/>
  </w:num>
  <w:num w:numId="3" w16cid:durableId="1704013998">
    <w:abstractNumId w:val="2"/>
  </w:num>
  <w:num w:numId="4" w16cid:durableId="100401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0CD4"/>
    <w:rsid w:val="000465D0"/>
    <w:rsid w:val="00083ACE"/>
    <w:rsid w:val="000A0633"/>
    <w:rsid w:val="000A1E0D"/>
    <w:rsid w:val="000A7B03"/>
    <w:rsid w:val="000B43DF"/>
    <w:rsid w:val="000C33EA"/>
    <w:rsid w:val="000D6253"/>
    <w:rsid w:val="0014474D"/>
    <w:rsid w:val="00171992"/>
    <w:rsid w:val="00194B45"/>
    <w:rsid w:val="00197CAC"/>
    <w:rsid w:val="001E27E6"/>
    <w:rsid w:val="00213747"/>
    <w:rsid w:val="00240518"/>
    <w:rsid w:val="00252370"/>
    <w:rsid w:val="0026244E"/>
    <w:rsid w:val="002629BA"/>
    <w:rsid w:val="0027626F"/>
    <w:rsid w:val="00286260"/>
    <w:rsid w:val="0029630B"/>
    <w:rsid w:val="002E7338"/>
    <w:rsid w:val="00305752"/>
    <w:rsid w:val="003112BA"/>
    <w:rsid w:val="00312BE7"/>
    <w:rsid w:val="0034211A"/>
    <w:rsid w:val="003655DF"/>
    <w:rsid w:val="0039121B"/>
    <w:rsid w:val="003A0200"/>
    <w:rsid w:val="003A3758"/>
    <w:rsid w:val="00404435"/>
    <w:rsid w:val="0043025B"/>
    <w:rsid w:val="00444C1D"/>
    <w:rsid w:val="004714CE"/>
    <w:rsid w:val="004B548F"/>
    <w:rsid w:val="004B6291"/>
    <w:rsid w:val="004C0172"/>
    <w:rsid w:val="004C73F2"/>
    <w:rsid w:val="004D5306"/>
    <w:rsid w:val="004E4A6C"/>
    <w:rsid w:val="004F57C2"/>
    <w:rsid w:val="004F660E"/>
    <w:rsid w:val="00516EFA"/>
    <w:rsid w:val="00531CEA"/>
    <w:rsid w:val="005E5F61"/>
    <w:rsid w:val="005F3115"/>
    <w:rsid w:val="0060230C"/>
    <w:rsid w:val="00613898"/>
    <w:rsid w:val="006235B3"/>
    <w:rsid w:val="00643BD8"/>
    <w:rsid w:val="0064582E"/>
    <w:rsid w:val="00653DA7"/>
    <w:rsid w:val="00682CA4"/>
    <w:rsid w:val="0069205E"/>
    <w:rsid w:val="006C2022"/>
    <w:rsid w:val="006D5D8B"/>
    <w:rsid w:val="006E5A4D"/>
    <w:rsid w:val="007126B5"/>
    <w:rsid w:val="00716CD3"/>
    <w:rsid w:val="0076077A"/>
    <w:rsid w:val="00790C0D"/>
    <w:rsid w:val="007A04DD"/>
    <w:rsid w:val="007D4F6A"/>
    <w:rsid w:val="007E4C99"/>
    <w:rsid w:val="00876120"/>
    <w:rsid w:val="00892FC0"/>
    <w:rsid w:val="008B2987"/>
    <w:rsid w:val="008D20AD"/>
    <w:rsid w:val="008F1B89"/>
    <w:rsid w:val="008F3573"/>
    <w:rsid w:val="008F3B07"/>
    <w:rsid w:val="00926496"/>
    <w:rsid w:val="00961948"/>
    <w:rsid w:val="00990F75"/>
    <w:rsid w:val="009B65D6"/>
    <w:rsid w:val="009C52B4"/>
    <w:rsid w:val="009E1D72"/>
    <w:rsid w:val="009E2E19"/>
    <w:rsid w:val="009F5FF7"/>
    <w:rsid w:val="00A008DA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523B0"/>
    <w:rsid w:val="00B600E1"/>
    <w:rsid w:val="00B62E85"/>
    <w:rsid w:val="00B63568"/>
    <w:rsid w:val="00B63D5B"/>
    <w:rsid w:val="00B747F0"/>
    <w:rsid w:val="00B922E1"/>
    <w:rsid w:val="00BA2057"/>
    <w:rsid w:val="00BC5D5D"/>
    <w:rsid w:val="00BD4D73"/>
    <w:rsid w:val="00BE74C3"/>
    <w:rsid w:val="00C05155"/>
    <w:rsid w:val="00C153C9"/>
    <w:rsid w:val="00C22BE2"/>
    <w:rsid w:val="00C82916"/>
    <w:rsid w:val="00CA5732"/>
    <w:rsid w:val="00CB328F"/>
    <w:rsid w:val="00CB3316"/>
    <w:rsid w:val="00CE4A1A"/>
    <w:rsid w:val="00CF19AF"/>
    <w:rsid w:val="00D10C63"/>
    <w:rsid w:val="00D24D66"/>
    <w:rsid w:val="00D30104"/>
    <w:rsid w:val="00D52DE0"/>
    <w:rsid w:val="00D56585"/>
    <w:rsid w:val="00DA0BC4"/>
    <w:rsid w:val="00DA7446"/>
    <w:rsid w:val="00DD5C2A"/>
    <w:rsid w:val="00DE2412"/>
    <w:rsid w:val="00DF0DDD"/>
    <w:rsid w:val="00DF3A67"/>
    <w:rsid w:val="00DF66BF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EB70E3"/>
    <w:rsid w:val="00F10AD6"/>
    <w:rsid w:val="00F329BF"/>
    <w:rsid w:val="00F37C2A"/>
    <w:rsid w:val="00F75720"/>
    <w:rsid w:val="00F9336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4C7CCD"/>
  <w15:chartTrackingRefBased/>
  <w15:docId w15:val="{BA4328A7-8626-4F64-B247-33F7F57B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01E1-16CC-4BF5-9D8B-415E46AA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2023-02-20T14:07:00Z</cp:lastPrinted>
  <dcterms:created xsi:type="dcterms:W3CDTF">2024-01-04T14:42:00Z</dcterms:created>
  <dcterms:modified xsi:type="dcterms:W3CDTF">2024-01-04T14:42:00Z</dcterms:modified>
</cp:coreProperties>
</file>