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7EF2A" w14:textId="77777777" w:rsidR="00A92D04" w:rsidRPr="002143BF" w:rsidRDefault="00E025E9" w:rsidP="00A92D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lang w:eastAsia="uk-UA"/>
        </w:rPr>
        <w:pict w14:anchorId="0DDB1A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pt;height:48pt;visibility:visible">
            <v:imagedata r:id="rId6" o:title=""/>
          </v:shape>
        </w:pict>
      </w:r>
    </w:p>
    <w:p w14:paraId="070EEDC3" w14:textId="77777777" w:rsidR="00A92D04" w:rsidRPr="002143BF" w:rsidRDefault="00A92D04" w:rsidP="00A92D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2143BF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62C3FA99" w14:textId="77777777" w:rsidR="00A92D04" w:rsidRPr="002143BF" w:rsidRDefault="00A92D04" w:rsidP="00A92D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2143BF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1371B898" w14:textId="77777777" w:rsidR="00A92D04" w:rsidRPr="0064190B" w:rsidRDefault="00A92D04" w:rsidP="00A92D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4"/>
        </w:rPr>
      </w:pPr>
      <w:r w:rsidRPr="002143BF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0CC3601C" w14:textId="77777777" w:rsidR="00A92D04" w:rsidRPr="00CF001B" w:rsidRDefault="00A92D04" w:rsidP="0064190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14:paraId="3E4AD130" w14:textId="173C91BD" w:rsidR="00A92D04" w:rsidRPr="002143BF" w:rsidRDefault="00A92D04" w:rsidP="0064190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2143BF">
        <w:rPr>
          <w:rFonts w:ascii="Times New Roman CYR" w:hAnsi="Times New Roman CYR" w:cs="Times New Roman CYR"/>
          <w:b/>
          <w:bCs/>
        </w:rPr>
        <w:t>від ________</w:t>
      </w:r>
      <w:r>
        <w:rPr>
          <w:rFonts w:ascii="Times New Roman CYR" w:hAnsi="Times New Roman CYR" w:cs="Times New Roman CYR"/>
          <w:b/>
          <w:bCs/>
        </w:rPr>
        <w:t>_______________ №___________</w:t>
      </w:r>
      <w:r w:rsidR="0064190B" w:rsidRPr="0064190B">
        <w:rPr>
          <w:rFonts w:ascii="Times New Roman CYR" w:hAnsi="Times New Roman CYR" w:cs="Times New Roman CYR"/>
          <w:b/>
          <w:bCs/>
          <w:lang w:val="ru-RU"/>
        </w:rPr>
        <w:tab/>
      </w:r>
      <w:r w:rsidR="0064190B" w:rsidRPr="0064190B">
        <w:rPr>
          <w:rFonts w:ascii="Times New Roman CYR" w:hAnsi="Times New Roman CYR" w:cs="Times New Roman CYR"/>
          <w:b/>
          <w:bCs/>
          <w:lang w:val="ru-RU"/>
        </w:rPr>
        <w:tab/>
      </w:r>
      <w:r w:rsidR="0064190B" w:rsidRPr="0064190B">
        <w:rPr>
          <w:rFonts w:ascii="Times New Roman CYR" w:hAnsi="Times New Roman CYR" w:cs="Times New Roman CYR"/>
          <w:b/>
          <w:bCs/>
          <w:lang w:val="ru-RU"/>
        </w:rPr>
        <w:tab/>
      </w:r>
      <w:r w:rsidR="0064190B" w:rsidRPr="0064190B">
        <w:rPr>
          <w:rFonts w:ascii="Times New Roman CYR" w:hAnsi="Times New Roman CYR" w:cs="Times New Roman CYR"/>
          <w:b/>
          <w:bCs/>
          <w:lang w:val="ru-RU"/>
        </w:rPr>
        <w:tab/>
      </w:r>
      <w:r w:rsidR="0064190B" w:rsidRPr="0064190B">
        <w:rPr>
          <w:rFonts w:ascii="Times New Roman CYR" w:hAnsi="Times New Roman CYR" w:cs="Times New Roman CYR"/>
          <w:b/>
          <w:bCs/>
          <w:lang w:val="ru-RU"/>
        </w:rPr>
        <w:tab/>
      </w:r>
      <w:r w:rsidRPr="002143BF">
        <w:rPr>
          <w:rFonts w:ascii="Times New Roman CYR" w:hAnsi="Times New Roman CYR" w:cs="Times New Roman CYR"/>
          <w:bCs/>
        </w:rPr>
        <w:t>м.Хмельницький</w:t>
      </w:r>
    </w:p>
    <w:p w14:paraId="5747EF0F" w14:textId="77777777" w:rsidR="006E5A4D" w:rsidRDefault="006E5A4D" w:rsidP="0043025B">
      <w:pPr>
        <w:tabs>
          <w:tab w:val="left" w:pos="0"/>
        </w:tabs>
        <w:jc w:val="both"/>
      </w:pPr>
    </w:p>
    <w:p w14:paraId="201744AA" w14:textId="1414A88E" w:rsidR="00E4592A" w:rsidRPr="00CF001B" w:rsidRDefault="0043025B" w:rsidP="0021540B">
      <w:pPr>
        <w:ind w:right="5386"/>
        <w:jc w:val="both"/>
      </w:pPr>
      <w:r>
        <w:t xml:space="preserve">Про </w:t>
      </w:r>
      <w:r w:rsidR="00AD1643">
        <w:t>визначення мінімальної вартості</w:t>
      </w:r>
      <w:r w:rsidR="0064190B" w:rsidRPr="0064190B">
        <w:t xml:space="preserve"> </w:t>
      </w:r>
      <w:r w:rsidR="00AD1643">
        <w:t>місячної оренди одного квадратного</w:t>
      </w:r>
      <w:r w:rsidR="0064190B" w:rsidRPr="0064190B">
        <w:t xml:space="preserve"> </w:t>
      </w:r>
      <w:r w:rsidR="00AD1643">
        <w:t>метра загальної площі нерухомого майна фізичних осіб на території Хмельницької міської територіальної</w:t>
      </w:r>
      <w:r w:rsidR="0064190B" w:rsidRPr="0064190B">
        <w:t xml:space="preserve"> </w:t>
      </w:r>
      <w:r w:rsidR="00AD1643">
        <w:t>громади</w:t>
      </w:r>
    </w:p>
    <w:p w14:paraId="37B1ED4C" w14:textId="77777777" w:rsidR="00A92D04" w:rsidRPr="00782C8B" w:rsidRDefault="00A92D04" w:rsidP="00E4592A">
      <w:pPr>
        <w:tabs>
          <w:tab w:val="left" w:pos="9639"/>
        </w:tabs>
        <w:jc w:val="both"/>
      </w:pPr>
    </w:p>
    <w:p w14:paraId="4344DB95" w14:textId="77777777" w:rsidR="0064190B" w:rsidRPr="00CF001B" w:rsidRDefault="0064190B" w:rsidP="0064190B">
      <w:pPr>
        <w:jc w:val="both"/>
      </w:pPr>
    </w:p>
    <w:p w14:paraId="3FE957A6" w14:textId="21538CDC" w:rsidR="008F3573" w:rsidRDefault="00CA4529" w:rsidP="0064190B">
      <w:pPr>
        <w:ind w:firstLine="567"/>
        <w:jc w:val="both"/>
      </w:pPr>
      <w:r>
        <w:t>Розглянувши пропозицію виконавчого комітету, з</w:t>
      </w:r>
      <w:r w:rsidR="004435C4">
        <w:t xml:space="preserve"> метою збільшення надходжень до бюджету Хмельницької міської територіальної громади, </w:t>
      </w:r>
      <w:r w:rsidR="007F6FE5">
        <w:t>у</w:t>
      </w:r>
      <w:r w:rsidR="004435C4">
        <w:t xml:space="preserve"> зв’язку зі збільшенням показників опосередкованої вартості спорудження житла за регіонами України, затверджених наказом Міністерства</w:t>
      </w:r>
      <w:r w:rsidR="00734919">
        <w:t xml:space="preserve"> розвитку громад, територій та інфраструктури України від </w:t>
      </w:r>
      <w:r w:rsidR="001B1492">
        <w:t>31</w:t>
      </w:r>
      <w:r w:rsidR="00734919">
        <w:t>.0</w:t>
      </w:r>
      <w:r w:rsidR="001B1492">
        <w:t>7</w:t>
      </w:r>
      <w:r w:rsidR="00734919">
        <w:t>.2024 №7</w:t>
      </w:r>
      <w:r w:rsidR="001B1492">
        <w:t>64</w:t>
      </w:r>
      <w:r w:rsidR="00734919">
        <w:t xml:space="preserve">, </w:t>
      </w:r>
      <w:r w:rsidR="00011C5E">
        <w:t xml:space="preserve">відповідно до </w:t>
      </w:r>
      <w:r>
        <w:t>підпункт</w:t>
      </w:r>
      <w:r w:rsidR="00011C5E">
        <w:t>у</w:t>
      </w:r>
      <w:r>
        <w:t xml:space="preserve"> 170.1.2 пункту 170.1 статті 170 Податкового кодексу України, постановою Кабінету Міністрів України від 29.12.2010 №1253 «Про затвердження Методики визначення мінімальної суми орендного платежу за нерухоме майно фізичних осіб», </w:t>
      </w:r>
      <w:r w:rsidR="00011C5E">
        <w:t>керуючись Законом України «</w:t>
      </w:r>
      <w:r w:rsidR="00011C5E">
        <w:rPr>
          <w:iCs/>
        </w:rPr>
        <w:t xml:space="preserve">Про місцеве самоврядування в </w:t>
      </w:r>
      <w:r w:rsidR="00011C5E" w:rsidRPr="00B63D5B">
        <w:rPr>
          <w:iCs/>
        </w:rPr>
        <w:t>Україні</w:t>
      </w:r>
      <w:r w:rsidR="00011C5E">
        <w:rPr>
          <w:iCs/>
        </w:rPr>
        <w:t>»</w:t>
      </w:r>
      <w:r w:rsidR="00011C5E" w:rsidRPr="00B63D5B">
        <w:rPr>
          <w:iCs/>
        </w:rPr>
        <w:t>,</w:t>
      </w:r>
      <w:r w:rsidR="00011C5E" w:rsidRPr="00AE60A4">
        <w:t xml:space="preserve"> </w:t>
      </w:r>
      <w:r w:rsidR="008F3573">
        <w:t>міська рада</w:t>
      </w:r>
    </w:p>
    <w:p w14:paraId="75D44961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6C0FF26A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3AD3C72B" w14:textId="77777777" w:rsidR="0043025B" w:rsidRDefault="0043025B" w:rsidP="00990F75">
      <w:pPr>
        <w:pStyle w:val="a5"/>
        <w:ind w:right="0"/>
      </w:pPr>
    </w:p>
    <w:p w14:paraId="698C7D6F" w14:textId="77777777" w:rsidR="00AD1643" w:rsidRDefault="00990F75" w:rsidP="0064190B">
      <w:pPr>
        <w:pStyle w:val="3"/>
        <w:ind w:left="0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AD1643">
        <w:t>Затвердити Порядок розрахунку мінімальної вартості місячної оренди одного квадратного метра загальної площі нерухомого майна фізичних осіб на території Хмельницької міської територіальної громади, згідно з додатком 1.</w:t>
      </w:r>
    </w:p>
    <w:p w14:paraId="4DB4E9BC" w14:textId="77777777" w:rsidR="00367F4F" w:rsidRDefault="00367F4F" w:rsidP="0064190B">
      <w:pPr>
        <w:pStyle w:val="3"/>
        <w:ind w:left="0"/>
      </w:pPr>
      <w:r>
        <w:t xml:space="preserve">2. </w:t>
      </w:r>
      <w:r w:rsidR="00AD1643">
        <w:t>Встановити мінімальну вартість місячної оренди одного квадратного метра загальної площі нерухомого майна фізичних осіб, згідно з додатком 2.</w:t>
      </w:r>
    </w:p>
    <w:p w14:paraId="3077A60B" w14:textId="73DCD5B4" w:rsidR="00367F4F" w:rsidRDefault="00011C5E" w:rsidP="0064190B">
      <w:pPr>
        <w:pStyle w:val="3"/>
        <w:ind w:left="0"/>
      </w:pPr>
      <w:r>
        <w:t>3</w:t>
      </w:r>
      <w:r w:rsidR="00367F4F">
        <w:t xml:space="preserve">. </w:t>
      </w:r>
      <w:r w:rsidR="00F57DA8">
        <w:t>Дане р</w:t>
      </w:r>
      <w:r w:rsidR="00367F4F">
        <w:t xml:space="preserve">ішення </w:t>
      </w:r>
      <w:r w:rsidR="00AD1643">
        <w:t>вв</w:t>
      </w:r>
      <w:r w:rsidR="00F57DA8">
        <w:t xml:space="preserve">одиться </w:t>
      </w:r>
      <w:r w:rsidR="003C1AA9">
        <w:t xml:space="preserve">в дію з </w:t>
      </w:r>
      <w:r w:rsidR="00367F4F">
        <w:t>01.01.2025р</w:t>
      </w:r>
      <w:r w:rsidR="00367F4F" w:rsidRPr="009A43CC">
        <w:t xml:space="preserve">. </w:t>
      </w:r>
      <w:r w:rsidR="00753338" w:rsidRPr="009A43CC">
        <w:t>та діє до прийняття нового рішення.</w:t>
      </w:r>
    </w:p>
    <w:p w14:paraId="7929B82D" w14:textId="77777777" w:rsidR="00011C5E" w:rsidRPr="009A43CC" w:rsidRDefault="00011C5E" w:rsidP="0064190B">
      <w:pPr>
        <w:pStyle w:val="3"/>
        <w:ind w:left="0"/>
      </w:pPr>
      <w:r>
        <w:t xml:space="preserve">4. Визнати таким, що втратило чинність рішення </w:t>
      </w:r>
      <w:r w:rsidR="00CD0D17">
        <w:t>двадцять першої сесії міської ради від 12.12.2012 №56 «Про визначення мінімальної вартості місячної оренди одного квадратного метра загальної площі нерухомого майна фізичних осіб та території міста Хмельницького».</w:t>
      </w:r>
    </w:p>
    <w:p w14:paraId="508BA1CA" w14:textId="79FF581E" w:rsidR="006707FB" w:rsidRDefault="00CD0D17" w:rsidP="0064190B">
      <w:pPr>
        <w:pStyle w:val="3"/>
        <w:ind w:left="0"/>
      </w:pPr>
      <w:r>
        <w:t>5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</w:t>
      </w:r>
      <w:r w:rsidR="006707FB">
        <w:t>Головне управління Державної податкової служби у Хмельницькій області</w:t>
      </w:r>
    </w:p>
    <w:p w14:paraId="17CA9D93" w14:textId="77777777" w:rsidR="00312BE7" w:rsidRDefault="00CD0D17" w:rsidP="0064190B">
      <w:pPr>
        <w:pStyle w:val="a5"/>
        <w:ind w:right="0" w:firstLine="567"/>
      </w:pPr>
      <w:r>
        <w:rPr>
          <w:lang w:val="uk-UA"/>
        </w:rPr>
        <w:t>6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 xml:space="preserve">ію з питань </w:t>
      </w:r>
      <w:r w:rsidR="00D23840">
        <w:rPr>
          <w:lang w:val="uk-UA"/>
        </w:rPr>
        <w:t>планування, бюджету, фінансів та децентралізації</w:t>
      </w:r>
      <w:r w:rsidR="0017066C">
        <w:rPr>
          <w:lang w:val="uk-UA"/>
        </w:rPr>
        <w:t>.</w:t>
      </w:r>
    </w:p>
    <w:p w14:paraId="530BC60D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lang w:val="x-none"/>
        </w:rPr>
      </w:pPr>
    </w:p>
    <w:p w14:paraId="05B9BCAA" w14:textId="77777777" w:rsidR="00826BE9" w:rsidRDefault="00826BE9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lang w:val="x-none"/>
        </w:rPr>
      </w:pPr>
    </w:p>
    <w:p w14:paraId="4187745D" w14:textId="77777777" w:rsidR="00826BE9" w:rsidRDefault="00826BE9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lang w:val="x-none"/>
        </w:rPr>
      </w:pPr>
    </w:p>
    <w:p w14:paraId="5FD879BC" w14:textId="77777777" w:rsidR="0021540B" w:rsidRPr="00CF001B" w:rsidRDefault="003F5C31" w:rsidP="0064190B">
      <w:pPr>
        <w:rPr>
          <w:lang w:val="ru-RU"/>
        </w:rPr>
      </w:pPr>
      <w:r>
        <w:t>Міський голова</w:t>
      </w:r>
      <w:r>
        <w:tab/>
      </w:r>
      <w:r w:rsidR="0064190B" w:rsidRPr="00CF001B">
        <w:rPr>
          <w:lang w:val="ru-RU"/>
        </w:rPr>
        <w:tab/>
      </w:r>
      <w:r w:rsidR="0064190B" w:rsidRPr="00CF001B">
        <w:rPr>
          <w:lang w:val="ru-RU"/>
        </w:rPr>
        <w:tab/>
      </w:r>
      <w:r w:rsidR="0064190B" w:rsidRPr="00CF001B">
        <w:rPr>
          <w:lang w:val="ru-RU"/>
        </w:rPr>
        <w:tab/>
      </w:r>
      <w:r w:rsidR="0064190B" w:rsidRPr="00CF001B">
        <w:rPr>
          <w:lang w:val="ru-RU"/>
        </w:rPr>
        <w:tab/>
      </w:r>
      <w:r w:rsidR="0064190B" w:rsidRPr="00CF001B">
        <w:rPr>
          <w:lang w:val="ru-RU"/>
        </w:rPr>
        <w:tab/>
      </w:r>
      <w:r w:rsidR="002A6B5F">
        <w:tab/>
      </w:r>
      <w:r w:rsidR="00E90AA4">
        <w:t>О</w:t>
      </w:r>
      <w:r>
        <w:t>лександр</w:t>
      </w:r>
      <w:r w:rsidR="0064190B" w:rsidRPr="00CF001B">
        <w:rPr>
          <w:lang w:val="ru-RU"/>
        </w:rPr>
        <w:t xml:space="preserve"> </w:t>
      </w:r>
      <w:r w:rsidR="00312BE7">
        <w:t>СИМЧИШИН</w:t>
      </w:r>
    </w:p>
    <w:p w14:paraId="6B87C419" w14:textId="77777777" w:rsidR="0021540B" w:rsidRPr="00CF001B" w:rsidRDefault="0021540B" w:rsidP="0064190B">
      <w:pPr>
        <w:rPr>
          <w:lang w:val="ru-RU"/>
        </w:rPr>
      </w:pPr>
    </w:p>
    <w:p w14:paraId="4AE20306" w14:textId="77777777" w:rsidR="0021540B" w:rsidRPr="00CF001B" w:rsidRDefault="0021540B" w:rsidP="0064190B">
      <w:pPr>
        <w:rPr>
          <w:lang w:val="ru-RU"/>
        </w:rPr>
        <w:sectPr w:rsidR="0021540B" w:rsidRPr="00CF001B" w:rsidSect="0021540B">
          <w:pgSz w:w="11907" w:h="16840" w:code="9"/>
          <w:pgMar w:top="851" w:right="850" w:bottom="851" w:left="1418" w:header="57" w:footer="57" w:gutter="0"/>
          <w:cols w:space="720"/>
        </w:sectPr>
      </w:pPr>
    </w:p>
    <w:p w14:paraId="77C1F632" w14:textId="692E1E40" w:rsidR="0021540B" w:rsidRPr="00CF001B" w:rsidRDefault="0021540B" w:rsidP="0021540B">
      <w:pPr>
        <w:jc w:val="right"/>
        <w:rPr>
          <w:i/>
          <w:iCs/>
          <w:szCs w:val="24"/>
          <w:lang w:val="ru-RU"/>
        </w:rPr>
      </w:pPr>
      <w:r w:rsidRPr="0021540B">
        <w:rPr>
          <w:i/>
          <w:iCs/>
          <w:szCs w:val="24"/>
        </w:rPr>
        <w:lastRenderedPageBreak/>
        <w:t>Додаток 1</w:t>
      </w:r>
    </w:p>
    <w:p w14:paraId="670EC5F6" w14:textId="5B9E7652" w:rsidR="0021540B" w:rsidRPr="0021540B" w:rsidRDefault="0021540B" w:rsidP="0021540B">
      <w:pPr>
        <w:jc w:val="right"/>
        <w:rPr>
          <w:i/>
          <w:iCs/>
          <w:szCs w:val="24"/>
        </w:rPr>
      </w:pPr>
      <w:r w:rsidRPr="0021540B">
        <w:rPr>
          <w:i/>
          <w:iCs/>
          <w:szCs w:val="24"/>
        </w:rPr>
        <w:t>до рішення ____сесії міської ради</w:t>
      </w:r>
    </w:p>
    <w:p w14:paraId="3CCD5A7D" w14:textId="294B5DC2" w:rsidR="0021540B" w:rsidRPr="0021540B" w:rsidRDefault="0021540B" w:rsidP="0021540B">
      <w:pPr>
        <w:jc w:val="right"/>
        <w:rPr>
          <w:i/>
          <w:iCs/>
          <w:szCs w:val="24"/>
        </w:rPr>
      </w:pPr>
      <w:r w:rsidRPr="0021540B">
        <w:rPr>
          <w:i/>
          <w:iCs/>
          <w:szCs w:val="24"/>
        </w:rPr>
        <w:t>від «___»_______2024 № _______</w:t>
      </w:r>
    </w:p>
    <w:p w14:paraId="2D154B5F" w14:textId="77777777" w:rsidR="0021540B" w:rsidRPr="00D33395" w:rsidRDefault="0021540B" w:rsidP="0021540B">
      <w:pPr>
        <w:pStyle w:val="ac"/>
        <w:shd w:val="clear" w:color="auto" w:fill="FFFFFF"/>
        <w:spacing w:before="0" w:beforeAutospacing="0" w:after="0" w:afterAutospacing="0"/>
        <w:jc w:val="right"/>
      </w:pPr>
    </w:p>
    <w:p w14:paraId="24F94CD0" w14:textId="77777777" w:rsidR="0021540B" w:rsidRPr="00D33395" w:rsidRDefault="0021540B" w:rsidP="0021540B">
      <w:pPr>
        <w:pStyle w:val="ac"/>
        <w:shd w:val="clear" w:color="auto" w:fill="FFFFFF"/>
        <w:spacing w:before="0" w:beforeAutospacing="0" w:after="0" w:afterAutospacing="0"/>
        <w:jc w:val="center"/>
      </w:pPr>
      <w:r w:rsidRPr="00D33395">
        <w:t>ПОРЯДОК</w:t>
      </w:r>
    </w:p>
    <w:p w14:paraId="72EC7F3D" w14:textId="300CC82B" w:rsidR="0021540B" w:rsidRPr="00D33395" w:rsidRDefault="0021540B" w:rsidP="0021540B">
      <w:pPr>
        <w:pStyle w:val="ac"/>
        <w:shd w:val="clear" w:color="auto" w:fill="FFFFFF"/>
        <w:spacing w:before="0" w:beforeAutospacing="0" w:after="0" w:afterAutospacing="0"/>
        <w:jc w:val="center"/>
      </w:pPr>
      <w:r w:rsidRPr="00D33395">
        <w:t>розрахунку мінімальної вартості місячної оренди одного квадратного метра</w:t>
      </w:r>
      <w:r w:rsidRPr="0021540B">
        <w:t xml:space="preserve"> </w:t>
      </w:r>
      <w:r w:rsidRPr="00D33395">
        <w:t>загальної площі нерухомого майна фізичних осіб на території Хмельницької міської територіальної громади</w:t>
      </w:r>
    </w:p>
    <w:p w14:paraId="75DA4B1B" w14:textId="7567D4D0" w:rsidR="0021540B" w:rsidRPr="00CF001B" w:rsidRDefault="0021540B" w:rsidP="0021540B">
      <w:pPr>
        <w:pStyle w:val="ac"/>
        <w:shd w:val="clear" w:color="auto" w:fill="FFFFFF"/>
        <w:spacing w:before="0" w:beforeAutospacing="0" w:after="0" w:afterAutospacing="0"/>
        <w:jc w:val="center"/>
      </w:pPr>
    </w:p>
    <w:p w14:paraId="52804611" w14:textId="1318BF9D" w:rsidR="0021540B" w:rsidRPr="00D33395" w:rsidRDefault="0021540B" w:rsidP="0021540B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Мінімальна вартість місячної оренди одного квадратного метра загальної площі нерухомого майна фізичних осіб встановлюється у відповідності до постанови Кабінету Міністрів України від 29.12.10 №1253 «Про затвердження Методики визначення мінімальної суми орендного платежу за нерухоме майно фізичних осіб».</w:t>
      </w:r>
    </w:p>
    <w:p w14:paraId="1E0CCC60" w14:textId="414BC6DC" w:rsidR="0021540B" w:rsidRPr="00D33395" w:rsidRDefault="0021540B" w:rsidP="0021540B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Мінімальна вартість місячної оренди одного квадратного метра загальної площі нерухомого майна розраховується за формулою:</w:t>
      </w:r>
    </w:p>
    <w:p w14:paraId="37B2008A" w14:textId="77777777" w:rsidR="00CF001B" w:rsidRDefault="00CF001B" w:rsidP="00CF001B"/>
    <w:p w14:paraId="7BDC21B9" w14:textId="66E343EE" w:rsidR="00CF001B" w:rsidRPr="00204155" w:rsidRDefault="00E025E9" w:rsidP="00CF001B">
      <w:pPr>
        <w:jc w:val="center"/>
      </w:pPr>
      <w:r>
        <w:pict w14:anchorId="37ADB6C0">
          <v:shape id="_x0000_i1026" type="#_x0000_t75" style="width:126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stylePaneFormatFilter w:val=&quot;3F01&quot;/&gt;&lt;w:defaultTabStop w:val=&quot;709&quot;/&gt;&lt;w:hyphenationZone w:val=&quot;425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ww6BorderRules/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D10C63&quot;/&gt;&lt;wsp:rsid wsp:val=&quot;00011C5E&quot;/&gt;&lt;wsp:rsid wsp:val=&quot;0003726D&quot;/&gt;&lt;wsp:rsid wsp:val=&quot;000465D0&quot;/&gt;&lt;wsp:rsid wsp:val=&quot;000471B1&quot;/&gt;&lt;wsp:rsid wsp:val=&quot;000525A5&quot;/&gt;&lt;wsp:rsid wsp:val=&quot;000655A1&quot;/&gt;&lt;wsp:rsid wsp:val=&quot;000A0633&quot;/&gt;&lt;wsp:rsid wsp:val=&quot;000A1E0D&quot;/&gt;&lt;wsp:rsid wsp:val=&quot;000B2DE9&quot;/&gt;&lt;wsp:rsid wsp:val=&quot;000B43DF&quot;/&gt;&lt;wsp:rsid wsp:val=&quot;000C33EA&quot;/&gt;&lt;wsp:rsid wsp:val=&quot;0014474D&quot;/&gt;&lt;wsp:rsid wsp:val=&quot;0017066C&quot;/&gt;&lt;wsp:rsid wsp:val=&quot;00171992&quot;/&gt;&lt;wsp:rsid wsp:val=&quot;00190B0D&quot;/&gt;&lt;wsp:rsid wsp:val=&quot;001A1485&quot;/&gt;&lt;wsp:rsid wsp:val=&quot;001A666A&quot;/&gt;&lt;wsp:rsid wsp:val=&quot;001B1492&quot;/&gt;&lt;wsp:rsid wsp:val=&quot;001B4518&quot;/&gt;&lt;wsp:rsid wsp:val=&quot;001E27E6&quot;/&gt;&lt;wsp:rsid wsp:val=&quot;001E74C3&quot;/&gt;&lt;wsp:rsid wsp:val=&quot;0021540B&quot;/&gt;&lt;wsp:rsid wsp:val=&quot;00252370&quot;/&gt;&lt;wsp:rsid wsp:val=&quot;0026244E&quot;/&gt;&lt;wsp:rsid wsp:val=&quot;002629BA&quot;/&gt;&lt;wsp:rsid wsp:val=&quot;0027273D&quot;/&gt;&lt;wsp:rsid wsp:val=&quot;0027626F&quot;/&gt;&lt;wsp:rsid wsp:val=&quot;00286260&quot;/&gt;&lt;wsp:rsid wsp:val=&quot;002956F4&quot;/&gt;&lt;wsp:rsid wsp:val=&quot;002A6B5F&quot;/&gt;&lt;wsp:rsid wsp:val=&quot;002E409E&quot;/&gt;&lt;wsp:rsid wsp:val=&quot;003112BA&quot;/&gt;&lt;wsp:rsid wsp:val=&quot;00312BE7&quot;/&gt;&lt;wsp:rsid wsp:val=&quot;00323C30&quot;/&gt;&lt;wsp:rsid wsp:val=&quot;0034211A&quot;/&gt;&lt;wsp:rsid wsp:val=&quot;00367F4F&quot;/&gt;&lt;wsp:rsid wsp:val=&quot;003A0200&quot;/&gt;&lt;wsp:rsid wsp:val=&quot;003A46AF&quot;/&gt;&lt;wsp:rsid wsp:val=&quot;003A51B7&quot;/&gt;&lt;wsp:rsid wsp:val=&quot;003B6937&quot;/&gt;&lt;wsp:rsid wsp:val=&quot;003C1AA9&quot;/&gt;&lt;wsp:rsid wsp:val=&quot;003F5C31&quot;/&gt;&lt;wsp:rsid wsp:val=&quot;00404435&quot;/&gt;&lt;wsp:rsid wsp:val=&quot;00410306&quot;/&gt;&lt;wsp:rsid wsp:val=&quot;004106E8&quot;/&gt;&lt;wsp:rsid wsp:val=&quot;0041103A&quot;/&gt;&lt;wsp:rsid wsp:val=&quot;00411D3B&quot;/&gt;&lt;wsp:rsid wsp:val=&quot;0043025B&quot;/&gt;&lt;wsp:rsid wsp:val=&quot;004302E4&quot;/&gt;&lt;wsp:rsid wsp:val=&quot;004435C4&quot;/&gt;&lt;wsp:rsid wsp:val=&quot;004551FE&quot;/&gt;&lt;wsp:rsid wsp:val=&quot;00484ECA&quot;/&gt;&lt;wsp:rsid wsp:val=&quot;00491B8F&quot;/&gt;&lt;wsp:rsid wsp:val=&quot;004B50A2&quot;/&gt;&lt;wsp:rsid wsp:val=&quot;004B6291&quot;/&gt;&lt;wsp:rsid wsp:val=&quot;004C0172&quot;/&gt;&lt;wsp:rsid wsp:val=&quot;004C4940&quot;/&gt;&lt;wsp:rsid wsp:val=&quot;004D5306&quot;/&gt;&lt;wsp:rsid wsp:val=&quot;004E4A6C&quot;/&gt;&lt;wsp:rsid wsp:val=&quot;004F0F29&quot;/&gt;&lt;wsp:rsid wsp:val=&quot;004F57C2&quot;/&gt;&lt;wsp:rsid wsp:val=&quot;004F660E&quot;/&gt;&lt;wsp:rsid wsp:val=&quot;00507B63&quot;/&gt;&lt;wsp:rsid wsp:val=&quot;00516EFA&quot;/&gt;&lt;wsp:rsid wsp:val=&quot;00556FC2&quot;/&gt;&lt;wsp:rsid wsp:val=&quot;0056042B&quot;/&gt;&lt;wsp:rsid wsp:val=&quot;005939F2&quot;/&gt;&lt;wsp:rsid wsp:val=&quot;005E5F61&quot;/&gt;&lt;wsp:rsid wsp:val=&quot;005E6159&quot;/&gt;&lt;wsp:rsid wsp:val=&quot;00604BBB&quot;/&gt;&lt;wsp:rsid wsp:val=&quot;00613898&quot;/&gt;&lt;wsp:rsid wsp:val=&quot;00622E4A&quot;/&gt;&lt;wsp:rsid wsp:val=&quot;0064190B&quot;/&gt;&lt;wsp:rsid wsp:val=&quot;0064582E&quot;/&gt;&lt;wsp:rsid wsp:val=&quot;00653DA7&quot;/&gt;&lt;wsp:rsid wsp:val=&quot;006707FB&quot;/&gt;&lt;wsp:rsid wsp:val=&quot;006C4F12&quot;/&gt;&lt;wsp:rsid wsp:val=&quot;006D5D8B&quot;/&gt;&lt;wsp:rsid wsp:val=&quot;006D7400&quot;/&gt;&lt;wsp:rsid wsp:val=&quot;006E5A4D&quot;/&gt;&lt;wsp:rsid wsp:val=&quot;007126B5&quot;/&gt;&lt;wsp:rsid wsp:val=&quot;00722516&quot;/&gt;&lt;wsp:rsid wsp:val=&quot;00734919&quot;/&gt;&lt;wsp:rsid wsp:val=&quot;00753338&quot;/&gt;&lt;wsp:rsid wsp:val=&quot;00790C0D&quot;/&gt;&lt;wsp:rsid wsp:val=&quot;007A04DD&quot;/&gt;&lt;wsp:rsid wsp:val=&quot;007E3AFC&quot;/&gt;&lt;wsp:rsid wsp:val=&quot;007F6FE5&quot;/&gt;&lt;wsp:rsid wsp:val=&quot;00801620&quot;/&gt;&lt;wsp:rsid wsp:val=&quot;00826BE9&quot;/&gt;&lt;wsp:rsid wsp:val=&quot;00851208&quot;/&gt;&lt;wsp:rsid wsp:val=&quot;00876120&quot;/&gt;&lt;wsp:rsid wsp:val=&quot;008B2987&quot;/&gt;&lt;wsp:rsid wsp:val=&quot;008C0B76&quot;/&gt;&lt;wsp:rsid wsp:val=&quot;008C66F2&quot;/&gt;&lt;wsp:rsid wsp:val=&quot;008F1B89&quot;/&gt;&lt;wsp:rsid wsp:val=&quot;008F3573&quot;/&gt;&lt;wsp:rsid wsp:val=&quot;00926496&quot;/&gt;&lt;wsp:rsid wsp:val=&quot;00961948&quot;/&gt;&lt;wsp:rsid wsp:val=&quot;00990F75&quot;/&gt;&lt;wsp:rsid wsp:val=&quot;009A3906&quot;/&gt;&lt;wsp:rsid wsp:val=&quot;009A43CC&quot;/&gt;&lt;wsp:rsid wsp:val=&quot;009B65D6&quot;/&gt;&lt;wsp:rsid wsp:val=&quot;00A56189&quot;/&gt;&lt;wsp:rsid wsp:val=&quot;00A60F13&quot;/&gt;&lt;wsp:rsid wsp:val=&quot;00A66FFD&quot;/&gt;&lt;wsp:rsid wsp:val=&quot;00A708DA&quot;/&gt;&lt;wsp:rsid wsp:val=&quot;00A92D04&quot;/&gt;&lt;wsp:rsid wsp:val=&quot;00A97776&quot;/&gt;&lt;wsp:rsid wsp:val=&quot;00AA04F7&quot;/&gt;&lt;wsp:rsid wsp:val=&quot;00AB13C5&quot;/&gt;&lt;wsp:rsid wsp:val=&quot;00AB3D89&quot;/&gt;&lt;wsp:rsid wsp:val=&quot;00AC0E22&quot;/&gt;&lt;wsp:rsid wsp:val=&quot;00AC2A8D&quot;/&gt;&lt;wsp:rsid wsp:val=&quot;00AD0689&quot;/&gt;&lt;wsp:rsid wsp:val=&quot;00AD1643&quot;/&gt;&lt;wsp:rsid wsp:val=&quot;00AE60A4&quot;/&gt;&lt;wsp:rsid wsp:val=&quot;00B25735&quot;/&gt;&lt;wsp:rsid wsp:val=&quot;00B34DD9&quot;/&gt;&lt;wsp:rsid wsp:val=&quot;00B4058B&quot;/&gt;&lt;wsp:rsid wsp:val=&quot;00B63D5B&quot;/&gt;&lt;wsp:rsid wsp:val=&quot;00B747F0&quot;/&gt;&lt;wsp:rsid wsp:val=&quot;00BA2057&quot;/&gt;&lt;wsp:rsid wsp:val=&quot;00BC5D5D&quot;/&gt;&lt;wsp:rsid wsp:val=&quot;00BE0C58&quot;/&gt;&lt;wsp:rsid wsp:val=&quot;00BE74C3&quot;/&gt;&lt;wsp:rsid wsp:val=&quot;00C153C9&quot;/&gt;&lt;wsp:rsid wsp:val=&quot;00C22BE2&quot;/&gt;&lt;wsp:rsid wsp:val=&quot;00C365DF&quot;/&gt;&lt;wsp:rsid wsp:val=&quot;00C44480&quot;/&gt;&lt;wsp:rsid wsp:val=&quot;00C82916&quot;/&gt;&lt;wsp:rsid wsp:val=&quot;00C97448&quot;/&gt;&lt;wsp:rsid wsp:val=&quot;00CA4529&quot;/&gt;&lt;wsp:rsid wsp:val=&quot;00CA4D12&quot;/&gt;&lt;wsp:rsid wsp:val=&quot;00CA5732&quot;/&gt;&lt;wsp:rsid wsp:val=&quot;00CB532A&quot;/&gt;&lt;wsp:rsid wsp:val=&quot;00CC5228&quot;/&gt;&lt;wsp:rsid wsp:val=&quot;00CD0D17&quot;/&gt;&lt;wsp:rsid wsp:val=&quot;00CD1C29&quot;/&gt;&lt;wsp:rsid wsp:val=&quot;00CF001B&quot;/&gt;&lt;wsp:rsid wsp:val=&quot;00CF19AF&quot;/&gt;&lt;wsp:rsid wsp:val=&quot;00D02CE4&quot;/&gt;&lt;wsp:rsid wsp:val=&quot;00D10C63&quot;/&gt;&lt;wsp:rsid wsp:val=&quot;00D22A32&quot;/&gt;&lt;wsp:rsid wsp:val=&quot;00D23840&quot;/&gt;&lt;wsp:rsid wsp:val=&quot;00D30104&quot;/&gt;&lt;wsp:rsid wsp:val=&quot;00D413A6&quot;/&gt;&lt;wsp:rsid wsp:val=&quot;00D43688&quot;/&gt;&lt;wsp:rsid wsp:val=&quot;00D56585&quot;/&gt;&lt;wsp:rsid wsp:val=&quot;00D63F2C&quot;/&gt;&lt;wsp:rsid wsp:val=&quot;00DA7446&quot;/&gt;&lt;wsp:rsid wsp:val=&quot;00DD5C2A&quot;/&gt;&lt;wsp:rsid wsp:val=&quot;00DE2412&quot;/&gt;&lt;wsp:rsid wsp:val=&quot;00E141CA&quot;/&gt;&lt;wsp:rsid wsp:val=&quot;00E40D1D&quot;/&gt;&lt;wsp:rsid wsp:val=&quot;00E4592A&quot;/&gt;&lt;wsp:rsid wsp:val=&quot;00E547E3&quot;/&gt;&lt;wsp:rsid wsp:val=&quot;00E65C45&quot;/&gt;&lt;wsp:rsid wsp:val=&quot;00E74A66&quot;/&gt;&lt;wsp:rsid wsp:val=&quot;00E90AA4&quot;/&gt;&lt;wsp:rsid wsp:val=&quot;00EA05F7&quot;/&gt;&lt;wsp:rsid wsp:val=&quot;00EB0910&quot;/&gt;&lt;wsp:rsid wsp:val=&quot;00EB48F6&quot;/&gt;&lt;wsp:rsid wsp:val=&quot;00F0499F&quot;/&gt;&lt;wsp:rsid wsp:val=&quot;00F329BF&quot;/&gt;&lt;wsp:rsid wsp:val=&quot;00F37C2A&quot;/&gt;&lt;wsp:rsid wsp:val=&quot;00F4792D&quot;/&gt;&lt;wsp:rsid wsp:val=&quot;00F57DA8&quot;/&gt;&lt;wsp:rsid wsp:val=&quot;00F77934&quot;/&gt;&lt;wsp:rsid wsp:val=&quot;00FA2561&quot;/&gt;&lt;wsp:rsid wsp:val=&quot;00FB318F&quot;/&gt;&lt;wsp:rsid wsp:val=&quot;00FD2BE8&quot;/&gt;&lt;wsp:rsid wsp:val=&quot;00FF0328&quot;/&gt;&lt;wsp:rsid wsp:val=&quot;00FF6E98&quot;/&gt;&lt;wsp:rsid wsp:val=&quot;00FF7A93&quot;/&gt;&lt;/wsp:rsids&gt;&lt;/w:docPr&gt;&lt;w:body&gt;&lt;wx:sect&gt;&lt;w:p wsp:rsidR=&quot;00491B8F&quot; wsp:rsidRPr=&quot;00491B8F&quot; wsp:rsidRDefault=&quot;00491B8F&quot; wsp:rsidP=&quot;00491B8F&quot;&gt;&lt;m:oMathPara&gt;&lt;m:oMath&gt;&lt;m:r&gt;&lt;w:rPr&gt;&lt;w:rFonts w:ascii=&quot;Cambria Math&quot; w:h-ansi=&quot;Cambria Math&quot;/&gt;&lt;wx:font wx:val=&quot;Cambria Math&quot;/&gt;&lt;w:i/&gt;&lt;/w:rPr&gt;&lt;m:t&gt;Р  = &lt;/m:t&gt;&lt;/m:r&gt;&lt;m:f&gt;&lt;m:fPr&gt;&lt;m:ctrlPr&gt;&lt;w:rPr&gt;&lt;w:rFonts w:ascii=&quot;Cambria Math&quot; w:fareast=&quot;Aptos&quot; w:h-ansi=&quot;Cambria Math&quot;/&gt;&lt;wx:font wx:val=&quot;Cambria Math&quot;/&gt;&lt;w:i/&gt;&lt;w:kern w:val=&quot;2&quot;/&gt;&lt;w:sz-cs w:val=&quot;24&quot;/&gt;&lt;w:lang w:fareast=&quot;EN-US&quot;/&gt;&lt;/w:rPr&gt;&lt;/m:ctrlPr&gt;&lt;/m:fPr&gt;&lt;m:num&gt;&lt;m:sSub&gt;&lt;m:sSubPr&gt;&lt;m:ctrlPr&gt;&lt;w:rPr&gt;&lt;w:rFonts w:ascii=&quot;Cambria Math&quot; w:fareast=&quot;Aptos&quot; w:h-ansi=&quot;Cambria Math&quot;/&gt;&lt;wx:font wx:val=&quot;Cambria Math&quot;/&gt;&lt;w:i/&gt;&lt;w:kern w:val=&quot;2&quot;/&gt;&lt;w:sz-cs w:val=&quot;24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Ѕ&lt;/m:t&gt;&lt;/m:r&gt;&lt;/m:sub&gt;&lt;/m:sSub&gt;&lt;/m:num&gt;&lt;m:den&gt;&lt;m:r&gt;&lt;w:rPr&gt;&lt;w:rFonts w:ascii=&quot;Cambria Math&quot; w:h-ansi=&quot;Cambria Math&quot;/&gt;&lt;wx:font wx:val=&quot;Cambria Math&quot;/&gt;&lt;w:i/&gt;&lt;/w:rPr&gt;&lt;m:t&gt;РљГ—12&lt;/m:t&gt;&lt;/m:r&gt;&lt;/m:den&gt;&lt;/m:f&gt;&lt;m:r&gt;&lt;w:rPr&gt;&lt;w:rFonts w:ascii=&quot;Cambria Math&quot; w:h-ansi=&quot;Cambria Math&quot;/&gt;&lt;wx:font wx:val=&quot;Cambria Math&quot;/&gt;&lt;w:i/&gt;&lt;/w:rPr&gt;&lt;m:t&gt;Г—РњГ—Р¤, РґРµ&lt;/m:t&gt;&lt;/m:r&gt;&lt;/m:oMath&gt;&lt;/m:oMathPara&gt;&lt;/w:p&gt;&lt;w:sectPr wsp:rsidR=&quot;00000000&quot; wsp:rsidRPr=&quot;00491B8F&quot;&gt;&lt;w:pgSz w:w=&quot;12240&quot; w:h=&quot;15840&quot;/&gt;&lt;w:pgMar w:top=&quot;850&quot; w:right=&quot;850&quot; w:bottom=&quot;850&quot; w:left=&quot;1417&quot; w:header=&quot;708&quot; w:footer=&quot;708&quot; w:gutter=&quot;0&quot;/&gt;&lt;w:cols w:space=&quot;720&quot;/&gt;&lt;/w:sectPr&gt;&lt;/wx:sect&gt;&lt;/w:body&gt;&lt;/w:wordDocument&gt;">
            <v:imagedata r:id="rId7" o:title="" chromakey="white"/>
          </v:shape>
        </w:pict>
      </w:r>
    </w:p>
    <w:p w14:paraId="7B1C2A44" w14:textId="77777777" w:rsidR="00E141CA" w:rsidRPr="00CF001B" w:rsidRDefault="00E141CA" w:rsidP="00CF001B">
      <w:pPr>
        <w:pStyle w:val="ac"/>
        <w:shd w:val="clear" w:color="auto" w:fill="FFFFFF"/>
        <w:spacing w:before="0" w:beforeAutospacing="0" w:after="0" w:afterAutospacing="0"/>
        <w:rPr>
          <w:lang w:val="ru-RU"/>
        </w:rPr>
      </w:pPr>
    </w:p>
    <w:p w14:paraId="10881233" w14:textId="21D698F0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Р – мінімальна вартість місячної оренди одного квадратного метра загальної площі нерухомого майна у гривнях;</w:t>
      </w:r>
    </w:p>
    <w:p w14:paraId="4F2EEE24" w14:textId="40B5E80F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Рн – середня вартість одного квадратного метра новозбудованого житла, визначена для Хмельницької області на підставі прогнозних середньорічних показників опосередкованої вартості спорудження житла за регіонами України;</w:t>
      </w:r>
    </w:p>
    <w:p w14:paraId="5672BD15" w14:textId="1D945C1F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К – коефіцієнт окупності об’єкта в разі надання його в оренду, що відповідає проектному строку експлуатації такого об’єкта, який складає на території Хмельницької міської територіальної громади 80;</w:t>
      </w:r>
    </w:p>
    <w:p w14:paraId="0ACCBEF3" w14:textId="5F9ECE7A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М – додатковий коефіцієнт, що враховує місце розташування об’єкта нерухомого майна, який визначається відповідно до зонування Хмельницької міської територіальної громади та становить:</w:t>
      </w:r>
    </w:p>
    <w:p w14:paraId="6BC62E77" w14:textId="6A640784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2 – І зона (в центральній частині міста Хмельницького) – обмежена частково</w:t>
      </w:r>
      <w:r>
        <w:t>:</w:t>
      </w:r>
      <w:r w:rsidRPr="00D33395">
        <w:t xml:space="preserve"> вулицями Кам’янецька, Прибузька, Старокостянтинівське шосе, провулк</w:t>
      </w:r>
      <w:r>
        <w:t>ом</w:t>
      </w:r>
      <w:r w:rsidRPr="00D33395">
        <w:t xml:space="preserve"> Проскурівський, </w:t>
      </w:r>
      <w:r>
        <w:t xml:space="preserve">вулицями </w:t>
      </w:r>
      <w:r w:rsidRPr="00D33395">
        <w:t>Героя України Олексія Скоблі, Кам’янецька (в цю зону входять також будинки, що розміщені на зазначених вулицях по обидві сторони дороги, їх парні та непарні номера);</w:t>
      </w:r>
    </w:p>
    <w:p w14:paraId="2CF1824B" w14:textId="1A81540F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1,5 – ІІ зона (біля центральної частини міста Хмельницького) – обмежена частково</w:t>
      </w:r>
      <w:r>
        <w:t>:</w:t>
      </w:r>
      <w:r w:rsidRPr="00D33395">
        <w:t xml:space="preserve"> проспект</w:t>
      </w:r>
      <w:r>
        <w:t>ом</w:t>
      </w:r>
      <w:r w:rsidRPr="00D33395">
        <w:t xml:space="preserve"> Миру, вулицями</w:t>
      </w:r>
      <w:r>
        <w:t xml:space="preserve"> </w:t>
      </w:r>
      <w:r w:rsidRPr="00D33395">
        <w:t>Трудова, Пілотська, Гетьмана Мазепи, Симона Петлюри, Кам’янецька, Тернопільська, Західно-окружна, Північна, далі межа проходить по березі річки Південний Буг до вулиці Степана Бандери і до проспекту Миру (в цю зону входять також будинки, що розміщені на зазначених вулицях по обидві сторони дороги, їх парні та непарні номера);</w:t>
      </w:r>
    </w:p>
    <w:p w14:paraId="482042D9" w14:textId="6E8275A6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1 –</w:t>
      </w:r>
      <w:r>
        <w:t xml:space="preserve"> </w:t>
      </w:r>
      <w:r w:rsidRPr="00D33395">
        <w:t>ІІІ зона (далеко від центру міста</w:t>
      </w:r>
      <w:r>
        <w:t xml:space="preserve"> Хмельницького</w:t>
      </w:r>
      <w:r w:rsidRPr="00D33395">
        <w:t>) – в цю зону входить вся інша територія міста Хмельницького та всі інші населені пункти Хмельницької міської територіальної громади;</w:t>
      </w:r>
    </w:p>
    <w:p w14:paraId="18B1633D" w14:textId="1DE855F8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Ф – додатковий коефіцієнт, що враховує вид функціонального використання об’єкта нерухомого майна для:</w:t>
      </w:r>
    </w:p>
    <w:p w14:paraId="6838DDEB" w14:textId="7536DDE3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некомерційної діяльності, у тому числі проживання фізичних осіб – 1;</w:t>
      </w:r>
    </w:p>
    <w:p w14:paraId="68A67A81" w14:textId="54EB42A7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виробничої діяльності – 2;</w:t>
      </w:r>
    </w:p>
    <w:p w14:paraId="55B6838C" w14:textId="6068DDCD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іншої комерційної діяльності – 3.</w:t>
      </w:r>
    </w:p>
    <w:p w14:paraId="55E18626" w14:textId="07BBA552" w:rsidR="0021540B" w:rsidRPr="00E141CA" w:rsidRDefault="0021540B" w:rsidP="0021540B">
      <w:pPr>
        <w:jc w:val="both"/>
        <w:rPr>
          <w:szCs w:val="24"/>
        </w:rPr>
      </w:pPr>
    </w:p>
    <w:p w14:paraId="47E4360C" w14:textId="4F5BF4F9" w:rsidR="0021540B" w:rsidRPr="00D33395" w:rsidRDefault="0021540B" w:rsidP="0021540B">
      <w:pPr>
        <w:rPr>
          <w:szCs w:val="24"/>
        </w:rPr>
      </w:pPr>
      <w:r w:rsidRPr="00D33395">
        <w:rPr>
          <w:szCs w:val="24"/>
        </w:rPr>
        <w:t>Секретар</w:t>
      </w:r>
      <w:r>
        <w:rPr>
          <w:szCs w:val="24"/>
        </w:rPr>
        <w:t xml:space="preserve"> </w:t>
      </w:r>
      <w:r w:rsidR="00AC246C">
        <w:rPr>
          <w:szCs w:val="24"/>
        </w:rPr>
        <w:t xml:space="preserve">міської </w:t>
      </w:r>
      <w:r>
        <w:rPr>
          <w:szCs w:val="24"/>
        </w:rPr>
        <w:t>ради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33395">
        <w:rPr>
          <w:szCs w:val="24"/>
        </w:rPr>
        <w:t>Віталій ДІДЕНКО</w:t>
      </w:r>
    </w:p>
    <w:p w14:paraId="5E34E001" w14:textId="77777777" w:rsidR="0021540B" w:rsidRPr="00CF001B" w:rsidRDefault="0021540B" w:rsidP="0021540B">
      <w:pPr>
        <w:rPr>
          <w:szCs w:val="24"/>
          <w:lang w:val="ru-RU"/>
        </w:rPr>
      </w:pPr>
    </w:p>
    <w:p w14:paraId="18FA46D3" w14:textId="2D826CB7" w:rsidR="0021540B" w:rsidRPr="00CF001B" w:rsidRDefault="0021540B" w:rsidP="0021540B">
      <w:pPr>
        <w:rPr>
          <w:szCs w:val="24"/>
          <w:lang w:val="ru-RU"/>
        </w:rPr>
      </w:pPr>
      <w:r w:rsidRPr="00D33395">
        <w:rPr>
          <w:szCs w:val="24"/>
        </w:rPr>
        <w:t>Заступник директора департаменту</w:t>
      </w:r>
    </w:p>
    <w:p w14:paraId="547BC5AC" w14:textId="7F9186F6" w:rsidR="0021540B" w:rsidRPr="00CF001B" w:rsidRDefault="0021540B" w:rsidP="0021540B">
      <w:pPr>
        <w:rPr>
          <w:szCs w:val="24"/>
          <w:lang w:val="ru-RU"/>
        </w:rPr>
      </w:pPr>
      <w:r w:rsidRPr="00D33395">
        <w:rPr>
          <w:szCs w:val="24"/>
        </w:rPr>
        <w:t>інфраструктури міста – начальник</w:t>
      </w:r>
    </w:p>
    <w:p w14:paraId="523C0C9B" w14:textId="77777777" w:rsidR="00CF001B" w:rsidRDefault="0021540B" w:rsidP="0064190B">
      <w:pPr>
        <w:rPr>
          <w:szCs w:val="24"/>
        </w:rPr>
      </w:pPr>
      <w:r w:rsidRPr="00D33395">
        <w:rPr>
          <w:szCs w:val="24"/>
        </w:rPr>
        <w:t>управлінн</w:t>
      </w:r>
      <w:r>
        <w:rPr>
          <w:szCs w:val="24"/>
        </w:rPr>
        <w:t>я житлової політики і майна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33395">
        <w:rPr>
          <w:szCs w:val="24"/>
        </w:rPr>
        <w:t>Наталія ВІТКОВСЬКА</w:t>
      </w:r>
    </w:p>
    <w:p w14:paraId="567ED691" w14:textId="77777777" w:rsidR="00CF001B" w:rsidRDefault="00CF001B" w:rsidP="0064190B">
      <w:pPr>
        <w:rPr>
          <w:szCs w:val="24"/>
        </w:rPr>
        <w:sectPr w:rsidR="00CF001B" w:rsidSect="0021540B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14:paraId="3D467703" w14:textId="6ED65C3E" w:rsidR="00CF001B" w:rsidRPr="00CF001B" w:rsidRDefault="00CF001B" w:rsidP="00CF001B">
      <w:pPr>
        <w:jc w:val="right"/>
        <w:rPr>
          <w:i/>
          <w:iCs/>
          <w:szCs w:val="24"/>
        </w:rPr>
      </w:pPr>
      <w:r w:rsidRPr="00CF001B">
        <w:rPr>
          <w:i/>
          <w:iCs/>
          <w:szCs w:val="24"/>
        </w:rPr>
        <w:lastRenderedPageBreak/>
        <w:t>Додаток 2</w:t>
      </w:r>
    </w:p>
    <w:p w14:paraId="53508DC6" w14:textId="79461C1E" w:rsidR="00CF001B" w:rsidRPr="00CF001B" w:rsidRDefault="00CF001B" w:rsidP="00CF001B">
      <w:pPr>
        <w:jc w:val="right"/>
        <w:rPr>
          <w:i/>
          <w:iCs/>
          <w:szCs w:val="24"/>
        </w:rPr>
      </w:pPr>
      <w:r w:rsidRPr="00CF001B">
        <w:rPr>
          <w:i/>
          <w:iCs/>
          <w:szCs w:val="24"/>
        </w:rPr>
        <w:t>до рішення ____сесії міської ради</w:t>
      </w:r>
    </w:p>
    <w:p w14:paraId="545BBD0B" w14:textId="11B192C1" w:rsidR="00CF001B" w:rsidRPr="00CF001B" w:rsidRDefault="00CF001B" w:rsidP="00CF001B">
      <w:pPr>
        <w:jc w:val="right"/>
        <w:rPr>
          <w:i/>
          <w:iCs/>
          <w:szCs w:val="24"/>
        </w:rPr>
      </w:pPr>
      <w:r w:rsidRPr="00CF001B">
        <w:rPr>
          <w:i/>
          <w:iCs/>
          <w:szCs w:val="24"/>
        </w:rPr>
        <w:t>від «___»_______2024 № _______</w:t>
      </w:r>
    </w:p>
    <w:p w14:paraId="5585A8C8" w14:textId="77777777" w:rsidR="00CF001B" w:rsidRDefault="00CF001B" w:rsidP="00CF001B">
      <w:pPr>
        <w:jc w:val="center"/>
        <w:rPr>
          <w:b/>
          <w:szCs w:val="24"/>
        </w:rPr>
      </w:pPr>
    </w:p>
    <w:p w14:paraId="7D4475EE" w14:textId="6E352520" w:rsidR="00CF001B" w:rsidRPr="00F86694" w:rsidRDefault="00CF001B" w:rsidP="00CF001B">
      <w:pPr>
        <w:jc w:val="center"/>
        <w:rPr>
          <w:szCs w:val="24"/>
        </w:rPr>
      </w:pPr>
      <w:r w:rsidRPr="00F86694">
        <w:rPr>
          <w:szCs w:val="24"/>
        </w:rPr>
        <w:t>Мінімальна вартість місячної оренди одного квадратного метра</w:t>
      </w:r>
      <w:r>
        <w:rPr>
          <w:szCs w:val="24"/>
        </w:rPr>
        <w:t xml:space="preserve"> </w:t>
      </w:r>
      <w:r w:rsidRPr="00F86694">
        <w:rPr>
          <w:szCs w:val="24"/>
        </w:rPr>
        <w:t>загальної площі нерухомого майна фізичних осіб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94"/>
        <w:gridCol w:w="850"/>
        <w:gridCol w:w="1033"/>
        <w:gridCol w:w="820"/>
        <w:gridCol w:w="861"/>
        <w:gridCol w:w="712"/>
        <w:gridCol w:w="978"/>
        <w:gridCol w:w="1134"/>
        <w:gridCol w:w="1134"/>
      </w:tblGrid>
      <w:tr w:rsidR="00895C2E" w:rsidRPr="00926F43" w14:paraId="37A876F6" w14:textId="77777777">
        <w:trPr>
          <w:trHeight w:val="20"/>
          <w:jc w:val="center"/>
        </w:trPr>
        <w:tc>
          <w:tcPr>
            <w:tcW w:w="1129" w:type="dxa"/>
            <w:vMerge w:val="restart"/>
            <w:shd w:val="clear" w:color="auto" w:fill="auto"/>
          </w:tcPr>
          <w:p w14:paraId="466D1556" w14:textId="77777777" w:rsidR="00CF001B" w:rsidRDefault="00CF001B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Зони розташування об’єкта нерухомого майна</w:t>
            </w:r>
          </w:p>
        </w:tc>
        <w:tc>
          <w:tcPr>
            <w:tcW w:w="1094" w:type="dxa"/>
            <w:vMerge w:val="restart"/>
            <w:shd w:val="clear" w:color="auto" w:fill="auto"/>
          </w:tcPr>
          <w:p w14:paraId="61D8510B" w14:textId="5009C41F" w:rsidR="00CF001B" w:rsidRDefault="00CF001B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Середня вартість 1 кв.м новозбудованого житла*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479C338" w14:textId="77777777" w:rsidR="00CF001B" w:rsidRDefault="00CF001B">
            <w:pPr>
              <w:ind w:left="-68" w:right="-149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Коефіцієнт окупності</w:t>
            </w:r>
          </w:p>
          <w:p w14:paraId="0CFAF364" w14:textId="73E8C927" w:rsidR="00CF001B" w:rsidRDefault="00CF001B">
            <w:pPr>
              <w:ind w:left="-68" w:right="-149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(К)</w:t>
            </w:r>
          </w:p>
        </w:tc>
        <w:tc>
          <w:tcPr>
            <w:tcW w:w="1033" w:type="dxa"/>
            <w:vMerge w:val="restart"/>
            <w:shd w:val="clear" w:color="auto" w:fill="auto"/>
          </w:tcPr>
          <w:p w14:paraId="1257F6BB" w14:textId="77777777" w:rsidR="00CF001B" w:rsidRDefault="00CF001B">
            <w:pPr>
              <w:ind w:left="-67"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Коефіцієнт, що враховує місце розташування</w:t>
            </w:r>
          </w:p>
          <w:p w14:paraId="53A12EA3" w14:textId="77777777" w:rsidR="00CF001B" w:rsidRDefault="00CF001B">
            <w:pPr>
              <w:ind w:left="-67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(М)</w:t>
            </w:r>
          </w:p>
        </w:tc>
        <w:tc>
          <w:tcPr>
            <w:tcW w:w="2393" w:type="dxa"/>
            <w:gridSpan w:val="3"/>
            <w:shd w:val="clear" w:color="auto" w:fill="auto"/>
          </w:tcPr>
          <w:p w14:paraId="698700B9" w14:textId="77777777" w:rsidR="00CF001B" w:rsidRDefault="00CF001B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Коефіцієнт функціонального використання</w:t>
            </w:r>
          </w:p>
          <w:p w14:paraId="7B33AD6B" w14:textId="77777777" w:rsidR="00CF001B" w:rsidRDefault="00CF001B">
            <w:pPr>
              <w:ind w:left="61" w:hanging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(Ф)</w:t>
            </w:r>
          </w:p>
        </w:tc>
        <w:tc>
          <w:tcPr>
            <w:tcW w:w="3246" w:type="dxa"/>
            <w:gridSpan w:val="3"/>
            <w:shd w:val="clear" w:color="auto" w:fill="auto"/>
          </w:tcPr>
          <w:p w14:paraId="0890D783" w14:textId="77777777" w:rsidR="00CF001B" w:rsidRDefault="00CF001B">
            <w:pPr>
              <w:ind w:left="61" w:hanging="6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Мінімальна вартість місячної оренди одного квадратного метра загальної площі нерухомого майна, грн</w:t>
            </w:r>
          </w:p>
        </w:tc>
      </w:tr>
      <w:tr w:rsidR="00895C2E" w:rsidRPr="00926F43" w14:paraId="2143207A" w14:textId="77777777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</w:tcPr>
          <w:p w14:paraId="54E881F3" w14:textId="77777777" w:rsidR="00CF001B" w:rsidRDefault="00CF001B" w:rsidP="0099156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14:paraId="76CE2529" w14:textId="77777777" w:rsidR="00CF001B" w:rsidRDefault="00CF001B" w:rsidP="0099156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748696" w14:textId="77777777" w:rsidR="00CF001B" w:rsidRDefault="00CF001B" w:rsidP="0099156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14:paraId="5A5C0986" w14:textId="77777777" w:rsidR="00CF001B" w:rsidRDefault="00CF001B" w:rsidP="0099156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14:paraId="17E63C23" w14:textId="77777777" w:rsidR="00CF001B" w:rsidRDefault="00CF001B">
            <w:pPr>
              <w:ind w:left="-141"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ru-RU"/>
              </w:rPr>
              <w:t>Ви</w:t>
            </w:r>
            <w:r>
              <w:rPr>
                <w:rFonts w:eastAsia="Calibri"/>
                <w:sz w:val="16"/>
                <w:szCs w:val="16"/>
              </w:rPr>
              <w:t>робнича діяльність</w:t>
            </w:r>
          </w:p>
        </w:tc>
        <w:tc>
          <w:tcPr>
            <w:tcW w:w="861" w:type="dxa"/>
            <w:shd w:val="clear" w:color="auto" w:fill="auto"/>
          </w:tcPr>
          <w:p w14:paraId="769DD81D" w14:textId="77777777" w:rsidR="00CF001B" w:rsidRDefault="00CF001B">
            <w:pPr>
              <w:ind w:left="-108" w:right="-107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Інша комерційна діяльність</w:t>
            </w:r>
          </w:p>
        </w:tc>
        <w:tc>
          <w:tcPr>
            <w:tcW w:w="712" w:type="dxa"/>
            <w:shd w:val="clear" w:color="auto" w:fill="auto"/>
          </w:tcPr>
          <w:p w14:paraId="2078C2BA" w14:textId="77777777" w:rsidR="00CF001B" w:rsidRDefault="00CF001B">
            <w:pPr>
              <w:ind w:left="-106" w:right="-108" w:firstLine="2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Некомерційна діяльність</w:t>
            </w:r>
          </w:p>
        </w:tc>
        <w:tc>
          <w:tcPr>
            <w:tcW w:w="978" w:type="dxa"/>
            <w:shd w:val="clear" w:color="auto" w:fill="auto"/>
          </w:tcPr>
          <w:p w14:paraId="53D32C84" w14:textId="77777777" w:rsidR="00CF001B" w:rsidRDefault="00CF001B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Виробнича діяльність</w:t>
            </w:r>
          </w:p>
        </w:tc>
        <w:tc>
          <w:tcPr>
            <w:tcW w:w="1134" w:type="dxa"/>
            <w:shd w:val="clear" w:color="auto" w:fill="auto"/>
          </w:tcPr>
          <w:p w14:paraId="675FA0B6" w14:textId="77777777" w:rsidR="00CF001B" w:rsidRDefault="00CF001B">
            <w:pPr>
              <w:ind w:left="18" w:hanging="1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Інша комерційна діяльність</w:t>
            </w:r>
          </w:p>
        </w:tc>
        <w:tc>
          <w:tcPr>
            <w:tcW w:w="1134" w:type="dxa"/>
            <w:shd w:val="clear" w:color="auto" w:fill="auto"/>
          </w:tcPr>
          <w:p w14:paraId="15957200" w14:textId="4C557B0F" w:rsidR="00CF001B" w:rsidRDefault="00CF001B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Некомерційна діяльність</w:t>
            </w:r>
          </w:p>
        </w:tc>
      </w:tr>
      <w:tr w:rsidR="00895C2E" w:rsidRPr="00F86694" w14:paraId="300DF8FB" w14:textId="77777777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14:paraId="27419DD2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І</w:t>
            </w:r>
          </w:p>
        </w:tc>
        <w:tc>
          <w:tcPr>
            <w:tcW w:w="1094" w:type="dxa"/>
            <w:shd w:val="clear" w:color="auto" w:fill="auto"/>
          </w:tcPr>
          <w:p w14:paraId="1B504F4B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21363</w:t>
            </w:r>
          </w:p>
        </w:tc>
        <w:tc>
          <w:tcPr>
            <w:tcW w:w="850" w:type="dxa"/>
            <w:shd w:val="clear" w:color="auto" w:fill="auto"/>
          </w:tcPr>
          <w:p w14:paraId="72FEA717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80</w:t>
            </w:r>
          </w:p>
        </w:tc>
        <w:tc>
          <w:tcPr>
            <w:tcW w:w="1033" w:type="dxa"/>
            <w:shd w:val="clear" w:color="auto" w:fill="auto"/>
          </w:tcPr>
          <w:p w14:paraId="2E5D1C10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450A4B48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36F6EF36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14:paraId="3A43AD3B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</w:tcPr>
          <w:p w14:paraId="51597644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89,00</w:t>
            </w:r>
          </w:p>
        </w:tc>
        <w:tc>
          <w:tcPr>
            <w:tcW w:w="1134" w:type="dxa"/>
            <w:shd w:val="clear" w:color="auto" w:fill="auto"/>
          </w:tcPr>
          <w:p w14:paraId="701AF3A1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133,50</w:t>
            </w:r>
          </w:p>
        </w:tc>
        <w:tc>
          <w:tcPr>
            <w:tcW w:w="1134" w:type="dxa"/>
            <w:shd w:val="clear" w:color="auto" w:fill="auto"/>
          </w:tcPr>
          <w:p w14:paraId="55015B07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44,50</w:t>
            </w:r>
          </w:p>
        </w:tc>
      </w:tr>
      <w:tr w:rsidR="00895C2E" w:rsidRPr="00F86694" w14:paraId="2F0EAFBF" w14:textId="77777777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14:paraId="23157C11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ІІ</w:t>
            </w:r>
          </w:p>
        </w:tc>
        <w:tc>
          <w:tcPr>
            <w:tcW w:w="1094" w:type="dxa"/>
            <w:shd w:val="clear" w:color="auto" w:fill="auto"/>
          </w:tcPr>
          <w:p w14:paraId="0A456B93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21363</w:t>
            </w:r>
          </w:p>
        </w:tc>
        <w:tc>
          <w:tcPr>
            <w:tcW w:w="850" w:type="dxa"/>
            <w:shd w:val="clear" w:color="auto" w:fill="auto"/>
          </w:tcPr>
          <w:p w14:paraId="243CA040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80</w:t>
            </w:r>
          </w:p>
        </w:tc>
        <w:tc>
          <w:tcPr>
            <w:tcW w:w="1033" w:type="dxa"/>
            <w:shd w:val="clear" w:color="auto" w:fill="auto"/>
          </w:tcPr>
          <w:p w14:paraId="44DC736B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1,5</w:t>
            </w:r>
          </w:p>
        </w:tc>
        <w:tc>
          <w:tcPr>
            <w:tcW w:w="820" w:type="dxa"/>
            <w:shd w:val="clear" w:color="auto" w:fill="auto"/>
          </w:tcPr>
          <w:p w14:paraId="5844A43D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5C5DA63A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14:paraId="0FBEF8C2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</w:tcPr>
          <w:p w14:paraId="2C59DD5B" w14:textId="77777777" w:rsidR="00CF001B" w:rsidRDefault="00CF001B">
            <w:pPr>
              <w:tabs>
                <w:tab w:val="left" w:pos="0"/>
              </w:tabs>
              <w:ind w:right="-108" w:hanging="10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66,75</w:t>
            </w:r>
          </w:p>
        </w:tc>
        <w:tc>
          <w:tcPr>
            <w:tcW w:w="1134" w:type="dxa"/>
            <w:shd w:val="clear" w:color="auto" w:fill="auto"/>
          </w:tcPr>
          <w:p w14:paraId="0E8DAC5A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100,13</w:t>
            </w:r>
          </w:p>
        </w:tc>
        <w:tc>
          <w:tcPr>
            <w:tcW w:w="1134" w:type="dxa"/>
            <w:shd w:val="clear" w:color="auto" w:fill="auto"/>
          </w:tcPr>
          <w:p w14:paraId="6C19A653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33,38</w:t>
            </w:r>
          </w:p>
        </w:tc>
      </w:tr>
      <w:tr w:rsidR="00895C2E" w:rsidRPr="00F86694" w14:paraId="67E2669E" w14:textId="77777777">
        <w:trPr>
          <w:trHeight w:val="20"/>
          <w:jc w:val="center"/>
        </w:trPr>
        <w:tc>
          <w:tcPr>
            <w:tcW w:w="1129" w:type="dxa"/>
            <w:shd w:val="clear" w:color="auto" w:fill="auto"/>
          </w:tcPr>
          <w:p w14:paraId="6178F3F2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ІІІ</w:t>
            </w:r>
          </w:p>
        </w:tc>
        <w:tc>
          <w:tcPr>
            <w:tcW w:w="1094" w:type="dxa"/>
            <w:shd w:val="clear" w:color="auto" w:fill="auto"/>
          </w:tcPr>
          <w:p w14:paraId="783388A4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21363</w:t>
            </w:r>
          </w:p>
        </w:tc>
        <w:tc>
          <w:tcPr>
            <w:tcW w:w="850" w:type="dxa"/>
            <w:shd w:val="clear" w:color="auto" w:fill="auto"/>
          </w:tcPr>
          <w:p w14:paraId="6C0DF3D6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80</w:t>
            </w:r>
          </w:p>
        </w:tc>
        <w:tc>
          <w:tcPr>
            <w:tcW w:w="1033" w:type="dxa"/>
            <w:shd w:val="clear" w:color="auto" w:fill="auto"/>
          </w:tcPr>
          <w:p w14:paraId="6E50471C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18C4EC71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55AF7AD9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14:paraId="4808C1D4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</w:tcPr>
          <w:p w14:paraId="1300CA8B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44,50</w:t>
            </w:r>
          </w:p>
        </w:tc>
        <w:tc>
          <w:tcPr>
            <w:tcW w:w="1134" w:type="dxa"/>
            <w:shd w:val="clear" w:color="auto" w:fill="auto"/>
          </w:tcPr>
          <w:p w14:paraId="2066F8E3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66,75</w:t>
            </w:r>
          </w:p>
        </w:tc>
        <w:tc>
          <w:tcPr>
            <w:tcW w:w="1134" w:type="dxa"/>
            <w:shd w:val="clear" w:color="auto" w:fill="auto"/>
          </w:tcPr>
          <w:p w14:paraId="2966CD65" w14:textId="77777777" w:rsidR="00CF001B" w:rsidRDefault="00CF00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22,25</w:t>
            </w:r>
          </w:p>
        </w:tc>
      </w:tr>
    </w:tbl>
    <w:p w14:paraId="3723EC6A" w14:textId="77777777" w:rsidR="00CF001B" w:rsidRDefault="00CF001B" w:rsidP="00CF001B">
      <w:pPr>
        <w:rPr>
          <w:szCs w:val="24"/>
        </w:rPr>
      </w:pPr>
    </w:p>
    <w:p w14:paraId="78316F0D" w14:textId="77777777" w:rsidR="00CF001B" w:rsidRDefault="00CF001B" w:rsidP="00CF001B">
      <w:pPr>
        <w:jc w:val="both"/>
        <w:rPr>
          <w:szCs w:val="24"/>
        </w:rPr>
      </w:pPr>
      <w:r>
        <w:rPr>
          <w:szCs w:val="24"/>
        </w:rPr>
        <w:t xml:space="preserve">*Середня вартість одного квадратного метра новозбудованого житла визначена для Хмельницької області на підставі показників опосередкованої вартості спорудження житла за регіонами України (розрахованих станом на 1 липня 2024 року), затверджених наказом </w:t>
      </w:r>
      <w:r w:rsidRPr="00616DE5">
        <w:rPr>
          <w:szCs w:val="24"/>
        </w:rPr>
        <w:t xml:space="preserve">Міністерства розвитку громад, територій та інфраструктури України від </w:t>
      </w:r>
      <w:r>
        <w:rPr>
          <w:szCs w:val="24"/>
        </w:rPr>
        <w:t>31</w:t>
      </w:r>
      <w:r w:rsidRPr="00616DE5">
        <w:rPr>
          <w:szCs w:val="24"/>
        </w:rPr>
        <w:t>.0</w:t>
      </w:r>
      <w:r>
        <w:rPr>
          <w:szCs w:val="24"/>
        </w:rPr>
        <w:t>7</w:t>
      </w:r>
      <w:r w:rsidRPr="00616DE5">
        <w:rPr>
          <w:szCs w:val="24"/>
        </w:rPr>
        <w:t>.2024 №7</w:t>
      </w:r>
      <w:r>
        <w:rPr>
          <w:szCs w:val="24"/>
        </w:rPr>
        <w:t>64</w:t>
      </w:r>
    </w:p>
    <w:p w14:paraId="5E67E062" w14:textId="77777777" w:rsidR="00CF001B" w:rsidRDefault="00CF001B" w:rsidP="00CF001B">
      <w:pPr>
        <w:jc w:val="both"/>
        <w:rPr>
          <w:szCs w:val="24"/>
        </w:rPr>
      </w:pPr>
    </w:p>
    <w:p w14:paraId="5217F368" w14:textId="77777777" w:rsidR="00CF001B" w:rsidRDefault="00CF001B" w:rsidP="00CF001B">
      <w:pPr>
        <w:jc w:val="both"/>
        <w:rPr>
          <w:szCs w:val="24"/>
        </w:rPr>
      </w:pPr>
    </w:p>
    <w:p w14:paraId="7BE1B485" w14:textId="5F88981A" w:rsidR="00CF001B" w:rsidRDefault="00CF001B" w:rsidP="00CF001B">
      <w:pPr>
        <w:jc w:val="both"/>
        <w:rPr>
          <w:szCs w:val="24"/>
        </w:rPr>
      </w:pPr>
      <w:r>
        <w:rPr>
          <w:szCs w:val="24"/>
        </w:rPr>
        <w:t xml:space="preserve">Секретар </w:t>
      </w:r>
      <w:r w:rsidR="00E025E9">
        <w:rPr>
          <w:szCs w:val="24"/>
        </w:rPr>
        <w:t xml:space="preserve">міської </w:t>
      </w:r>
      <w:r>
        <w:rPr>
          <w:szCs w:val="24"/>
        </w:rPr>
        <w:t>ради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Віталій ДІДЕНКО</w:t>
      </w:r>
    </w:p>
    <w:p w14:paraId="1CD7470F" w14:textId="77777777" w:rsidR="00CF001B" w:rsidRDefault="00CF001B" w:rsidP="00CF001B">
      <w:pPr>
        <w:jc w:val="both"/>
        <w:rPr>
          <w:szCs w:val="24"/>
        </w:rPr>
      </w:pPr>
    </w:p>
    <w:p w14:paraId="7243B49B" w14:textId="77777777" w:rsidR="00CF001B" w:rsidRDefault="00CF001B" w:rsidP="00CF001B">
      <w:pPr>
        <w:jc w:val="both"/>
        <w:rPr>
          <w:szCs w:val="24"/>
        </w:rPr>
      </w:pPr>
    </w:p>
    <w:p w14:paraId="09CDBDEE" w14:textId="2A749E4A" w:rsidR="00CF001B" w:rsidRDefault="00CF001B" w:rsidP="00CF001B">
      <w:pPr>
        <w:jc w:val="both"/>
        <w:rPr>
          <w:szCs w:val="24"/>
        </w:rPr>
      </w:pPr>
      <w:r>
        <w:rPr>
          <w:szCs w:val="24"/>
        </w:rPr>
        <w:t>Заступник директора департаменту</w:t>
      </w:r>
    </w:p>
    <w:p w14:paraId="34FBFEC5" w14:textId="56E939A6" w:rsidR="00CF001B" w:rsidRDefault="00CF001B" w:rsidP="00CF001B">
      <w:pPr>
        <w:jc w:val="both"/>
        <w:rPr>
          <w:szCs w:val="24"/>
        </w:rPr>
      </w:pPr>
      <w:r>
        <w:rPr>
          <w:szCs w:val="24"/>
        </w:rPr>
        <w:t>інфраструктури міста – начальник</w:t>
      </w:r>
    </w:p>
    <w:p w14:paraId="4269A4F5" w14:textId="77777777" w:rsidR="00CF001B" w:rsidRPr="00616DE5" w:rsidRDefault="00CF001B" w:rsidP="00CF001B">
      <w:pPr>
        <w:jc w:val="both"/>
        <w:rPr>
          <w:szCs w:val="24"/>
        </w:rPr>
      </w:pPr>
      <w:r>
        <w:rPr>
          <w:szCs w:val="24"/>
        </w:rPr>
        <w:t>управління житлової політики і майна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Наталія ВІТКОВСЬКА</w:t>
      </w:r>
    </w:p>
    <w:sectPr w:rsidR="00CF001B" w:rsidRPr="00616DE5" w:rsidSect="00CF001B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7505268">
    <w:abstractNumId w:val="3"/>
  </w:num>
  <w:num w:numId="2" w16cid:durableId="703407025">
    <w:abstractNumId w:val="0"/>
  </w:num>
  <w:num w:numId="3" w16cid:durableId="1893423593">
    <w:abstractNumId w:val="2"/>
  </w:num>
  <w:num w:numId="4" w16cid:durableId="2043628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8569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C63"/>
    <w:rsid w:val="00011C5E"/>
    <w:rsid w:val="0003726D"/>
    <w:rsid w:val="000465D0"/>
    <w:rsid w:val="000471B1"/>
    <w:rsid w:val="000525A5"/>
    <w:rsid w:val="000655A1"/>
    <w:rsid w:val="000A0633"/>
    <w:rsid w:val="000A1E0D"/>
    <w:rsid w:val="000B2DE9"/>
    <w:rsid w:val="000B43DF"/>
    <w:rsid w:val="000C33EA"/>
    <w:rsid w:val="0014474D"/>
    <w:rsid w:val="0017066C"/>
    <w:rsid w:val="00171992"/>
    <w:rsid w:val="00190B0D"/>
    <w:rsid w:val="001A1485"/>
    <w:rsid w:val="001A666A"/>
    <w:rsid w:val="001B1492"/>
    <w:rsid w:val="001B4518"/>
    <w:rsid w:val="001E27E6"/>
    <w:rsid w:val="001E74C3"/>
    <w:rsid w:val="0021540B"/>
    <w:rsid w:val="00252370"/>
    <w:rsid w:val="0026244E"/>
    <w:rsid w:val="002629BA"/>
    <w:rsid w:val="0027273D"/>
    <w:rsid w:val="0027626F"/>
    <w:rsid w:val="00286260"/>
    <w:rsid w:val="002956F4"/>
    <w:rsid w:val="002A6B5F"/>
    <w:rsid w:val="002E409E"/>
    <w:rsid w:val="003112BA"/>
    <w:rsid w:val="00312BE7"/>
    <w:rsid w:val="00323C30"/>
    <w:rsid w:val="0034211A"/>
    <w:rsid w:val="00367F4F"/>
    <w:rsid w:val="003A0200"/>
    <w:rsid w:val="003A46AF"/>
    <w:rsid w:val="003A51B7"/>
    <w:rsid w:val="003B6937"/>
    <w:rsid w:val="003C1AA9"/>
    <w:rsid w:val="003F5C31"/>
    <w:rsid w:val="00404435"/>
    <w:rsid w:val="00410306"/>
    <w:rsid w:val="004106E8"/>
    <w:rsid w:val="0041103A"/>
    <w:rsid w:val="00411D3B"/>
    <w:rsid w:val="0043025B"/>
    <w:rsid w:val="004302E4"/>
    <w:rsid w:val="004435C4"/>
    <w:rsid w:val="004551FE"/>
    <w:rsid w:val="00484ECA"/>
    <w:rsid w:val="004B50A2"/>
    <w:rsid w:val="004B6291"/>
    <w:rsid w:val="004C0172"/>
    <w:rsid w:val="004C4940"/>
    <w:rsid w:val="004D5306"/>
    <w:rsid w:val="004E4A6C"/>
    <w:rsid w:val="004F0F29"/>
    <w:rsid w:val="004F57C2"/>
    <w:rsid w:val="004F660E"/>
    <w:rsid w:val="00507B63"/>
    <w:rsid w:val="00516EFA"/>
    <w:rsid w:val="00556FC2"/>
    <w:rsid w:val="0056042B"/>
    <w:rsid w:val="005939F2"/>
    <w:rsid w:val="005E5F61"/>
    <w:rsid w:val="005E6159"/>
    <w:rsid w:val="00604BBB"/>
    <w:rsid w:val="00613898"/>
    <w:rsid w:val="00622E4A"/>
    <w:rsid w:val="0064190B"/>
    <w:rsid w:val="0064582E"/>
    <w:rsid w:val="00653DA7"/>
    <w:rsid w:val="006707FB"/>
    <w:rsid w:val="006C4F12"/>
    <w:rsid w:val="006D5D8B"/>
    <w:rsid w:val="006D7400"/>
    <w:rsid w:val="006E5A4D"/>
    <w:rsid w:val="007126B5"/>
    <w:rsid w:val="00722516"/>
    <w:rsid w:val="00734919"/>
    <w:rsid w:val="00753338"/>
    <w:rsid w:val="00790C0D"/>
    <w:rsid w:val="007A04DD"/>
    <w:rsid w:val="007E3AFC"/>
    <w:rsid w:val="007F6FE5"/>
    <w:rsid w:val="00801620"/>
    <w:rsid w:val="00826BE9"/>
    <w:rsid w:val="00851208"/>
    <w:rsid w:val="00876120"/>
    <w:rsid w:val="00895C2E"/>
    <w:rsid w:val="008B2987"/>
    <w:rsid w:val="008C0B76"/>
    <w:rsid w:val="008C66F2"/>
    <w:rsid w:val="008F1B89"/>
    <w:rsid w:val="008F3573"/>
    <w:rsid w:val="00926496"/>
    <w:rsid w:val="00961948"/>
    <w:rsid w:val="00990F75"/>
    <w:rsid w:val="009A3906"/>
    <w:rsid w:val="009A43CC"/>
    <w:rsid w:val="009B65D6"/>
    <w:rsid w:val="00A56189"/>
    <w:rsid w:val="00A60F13"/>
    <w:rsid w:val="00A66FFD"/>
    <w:rsid w:val="00A708DA"/>
    <w:rsid w:val="00A92D04"/>
    <w:rsid w:val="00A97776"/>
    <w:rsid w:val="00AA04F7"/>
    <w:rsid w:val="00AB13C5"/>
    <w:rsid w:val="00AB3D89"/>
    <w:rsid w:val="00AC0E22"/>
    <w:rsid w:val="00AC246C"/>
    <w:rsid w:val="00AC2A8D"/>
    <w:rsid w:val="00AD0689"/>
    <w:rsid w:val="00AD1643"/>
    <w:rsid w:val="00AE60A4"/>
    <w:rsid w:val="00B25735"/>
    <w:rsid w:val="00B34DD9"/>
    <w:rsid w:val="00B4058B"/>
    <w:rsid w:val="00B63D5B"/>
    <w:rsid w:val="00B747F0"/>
    <w:rsid w:val="00BA2057"/>
    <w:rsid w:val="00BC5D5D"/>
    <w:rsid w:val="00BE0C58"/>
    <w:rsid w:val="00BE74C3"/>
    <w:rsid w:val="00C153C9"/>
    <w:rsid w:val="00C22BE2"/>
    <w:rsid w:val="00C365DF"/>
    <w:rsid w:val="00C44480"/>
    <w:rsid w:val="00C82916"/>
    <w:rsid w:val="00C97448"/>
    <w:rsid w:val="00CA4529"/>
    <w:rsid w:val="00CA4D12"/>
    <w:rsid w:val="00CA5732"/>
    <w:rsid w:val="00CB532A"/>
    <w:rsid w:val="00CC5228"/>
    <w:rsid w:val="00CD0D17"/>
    <w:rsid w:val="00CD1C29"/>
    <w:rsid w:val="00CF001B"/>
    <w:rsid w:val="00CF19AF"/>
    <w:rsid w:val="00D02CE4"/>
    <w:rsid w:val="00D07B45"/>
    <w:rsid w:val="00D10C63"/>
    <w:rsid w:val="00D22A32"/>
    <w:rsid w:val="00D23840"/>
    <w:rsid w:val="00D30104"/>
    <w:rsid w:val="00D413A6"/>
    <w:rsid w:val="00D43688"/>
    <w:rsid w:val="00D56585"/>
    <w:rsid w:val="00D63F2C"/>
    <w:rsid w:val="00DA7446"/>
    <w:rsid w:val="00DD5C2A"/>
    <w:rsid w:val="00DE2412"/>
    <w:rsid w:val="00E025E9"/>
    <w:rsid w:val="00E141CA"/>
    <w:rsid w:val="00E40D1D"/>
    <w:rsid w:val="00E4592A"/>
    <w:rsid w:val="00E547E3"/>
    <w:rsid w:val="00E65C45"/>
    <w:rsid w:val="00E74A66"/>
    <w:rsid w:val="00E90AA4"/>
    <w:rsid w:val="00EA05F7"/>
    <w:rsid w:val="00EB0910"/>
    <w:rsid w:val="00EB48F6"/>
    <w:rsid w:val="00F0499F"/>
    <w:rsid w:val="00F329BF"/>
    <w:rsid w:val="00F37C2A"/>
    <w:rsid w:val="00F4792D"/>
    <w:rsid w:val="00F57DA8"/>
    <w:rsid w:val="00F77934"/>
    <w:rsid w:val="00FA2561"/>
    <w:rsid w:val="00FB318F"/>
    <w:rsid w:val="00FD2BE8"/>
    <w:rsid w:val="00FF0328"/>
    <w:rsid w:val="00FF6E9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CFF0D36"/>
  <w15:chartTrackingRefBased/>
  <w15:docId w15:val="{E62E9838-1DD0-470D-A4BC-3FEE8C32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5">
    <w:name w:val="Body Text"/>
    <w:basedOn w:val="a"/>
    <w:link w:val="a6"/>
    <w:pPr>
      <w:ind w:right="1134"/>
      <w:jc w:val="both"/>
    </w:pPr>
    <w:rPr>
      <w:lang w:val="x-none"/>
    </w:rPr>
  </w:style>
  <w:style w:type="paragraph" w:styleId="a7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6">
    <w:name w:val="Основний текст Знак"/>
    <w:link w:val="a5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8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character" w:styleId="a9">
    <w:name w:val="Hyperlink"/>
    <w:uiPriority w:val="99"/>
    <w:unhideWhenUsed/>
    <w:rsid w:val="00BE0C58"/>
    <w:rPr>
      <w:color w:val="0563C1"/>
      <w:u w:val="single"/>
    </w:rPr>
  </w:style>
  <w:style w:type="paragraph" w:styleId="aa">
    <w:name w:val="Balloon Text"/>
    <w:basedOn w:val="a"/>
    <w:link w:val="ab"/>
    <w:rsid w:val="00323C3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323C3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556FC2"/>
    <w:pPr>
      <w:widowControl/>
      <w:spacing w:before="100" w:beforeAutospacing="1" w:after="100" w:afterAutospacing="1"/>
    </w:pPr>
    <w:rPr>
      <w:szCs w:val="24"/>
      <w:lang w:eastAsia="uk-UA"/>
    </w:rPr>
  </w:style>
  <w:style w:type="paragraph" w:customStyle="1" w:styleId="211">
    <w:name w:val="Основний текст 21"/>
    <w:basedOn w:val="a"/>
    <w:rsid w:val="00B34DD9"/>
    <w:pPr>
      <w:widowControl/>
      <w:ind w:left="5400"/>
    </w:pPr>
  </w:style>
  <w:style w:type="paragraph" w:styleId="ac">
    <w:name w:val="Normal (Web)"/>
    <w:basedOn w:val="a"/>
    <w:uiPriority w:val="99"/>
    <w:unhideWhenUsed/>
    <w:rsid w:val="0021540B"/>
    <w:pPr>
      <w:widowControl/>
      <w:spacing w:before="100" w:beforeAutospacing="1" w:after="100" w:afterAutospacing="1"/>
    </w:pPr>
    <w:rPr>
      <w:szCs w:val="24"/>
      <w:lang w:eastAsia="uk-UA"/>
    </w:rPr>
  </w:style>
  <w:style w:type="table" w:styleId="ad">
    <w:name w:val="Table Grid"/>
    <w:basedOn w:val="a1"/>
    <w:uiPriority w:val="39"/>
    <w:rsid w:val="00CF0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969F-4A05-4216-A4C9-27FD3C5D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24</TotalTime>
  <Pages>3</Pages>
  <Words>3839</Words>
  <Characters>2189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5</cp:revision>
  <cp:lastPrinted>2024-09-26T05:28:00Z</cp:lastPrinted>
  <dcterms:created xsi:type="dcterms:W3CDTF">2024-11-19T15:39:00Z</dcterms:created>
  <dcterms:modified xsi:type="dcterms:W3CDTF">2024-11-19T16:06:00Z</dcterms:modified>
</cp:coreProperties>
</file>