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1B7E" w14:textId="2224EBE3" w:rsidR="005F0CE6" w:rsidRPr="00324101" w:rsidRDefault="005F0CE6" w:rsidP="005F0CE6">
      <w:pPr>
        <w:suppressAutoHyphens/>
        <w:jc w:val="center"/>
        <w:rPr>
          <w:color w:val="000000"/>
          <w:kern w:val="2"/>
          <w:szCs w:val="24"/>
          <w:lang w:eastAsia="ar-SA"/>
        </w:rPr>
      </w:pPr>
      <w:r w:rsidRPr="005F0CE6">
        <w:rPr>
          <w:noProof/>
          <w:color w:val="000000"/>
          <w:szCs w:val="24"/>
          <w:lang w:eastAsia="ar-SA"/>
        </w:rPr>
        <w:drawing>
          <wp:inline distT="0" distB="0" distL="0" distR="0" wp14:anchorId="6DB183A6" wp14:editId="73F892CE">
            <wp:extent cx="485775" cy="657225"/>
            <wp:effectExtent l="0" t="0" r="0" b="0"/>
            <wp:docPr id="1736487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47DCD" w14:textId="77777777" w:rsidR="005F0CE6" w:rsidRPr="00324101" w:rsidRDefault="005F0CE6" w:rsidP="005F0CE6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25AF0D2" w14:textId="5022F6D9" w:rsidR="005F0CE6" w:rsidRPr="00324101" w:rsidRDefault="005F0CE6" w:rsidP="005F0CE6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9FF99" wp14:editId="5B9722E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7290969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1CA04A" w14:textId="77777777" w:rsidR="005F0CE6" w:rsidRPr="00324101" w:rsidRDefault="005F0CE6" w:rsidP="005F0CE6">
                            <w:pP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b/>
                                <w:bCs/>
                                <w:szCs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9FF9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31CA04A" w14:textId="77777777" w:rsidR="005F0CE6" w:rsidRPr="00324101" w:rsidRDefault="005F0CE6" w:rsidP="005F0CE6">
                      <w:pP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п’ятдесятої </w:t>
                      </w:r>
                      <w:r w:rsidRPr="00324101">
                        <w:rPr>
                          <w:b/>
                          <w:bCs/>
                          <w:szCs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35D58FD7" w14:textId="77777777" w:rsidR="005F0CE6" w:rsidRPr="00324101" w:rsidRDefault="005F0CE6" w:rsidP="005F0CE6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2410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CFC05FE" w14:textId="67073804" w:rsidR="005F0CE6" w:rsidRPr="00324101" w:rsidRDefault="005F0CE6" w:rsidP="005F0CE6">
      <w:pPr>
        <w:suppressAutoHyphens/>
        <w:rPr>
          <w:color w:val="000000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DBA93" wp14:editId="37B99EA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7401435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56431" w14:textId="77777777" w:rsidR="005F0CE6" w:rsidRPr="00324101" w:rsidRDefault="005F0CE6" w:rsidP="005F0CE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05</w:t>
                            </w:r>
                            <w:r w:rsidRPr="00324101">
                              <w:rPr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Cs w:val="24"/>
                              </w:rPr>
                              <w:t>03</w:t>
                            </w:r>
                            <w:r w:rsidRPr="00324101">
                              <w:rPr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DBA9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3456431" w14:textId="77777777" w:rsidR="005F0CE6" w:rsidRPr="00324101" w:rsidRDefault="005F0CE6" w:rsidP="005F0CE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05</w:t>
                      </w:r>
                      <w:r w:rsidRPr="00324101">
                        <w:rPr>
                          <w:szCs w:val="24"/>
                        </w:rPr>
                        <w:t>.</w:t>
                      </w:r>
                      <w:r>
                        <w:rPr>
                          <w:szCs w:val="24"/>
                        </w:rPr>
                        <w:t>03</w:t>
                      </w:r>
                      <w:r w:rsidRPr="00324101">
                        <w:rPr>
                          <w:szCs w:val="24"/>
                        </w:rPr>
                        <w:t>.202</w:t>
                      </w:r>
                      <w:r>
                        <w:rPr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69ADC" wp14:editId="6FA5DE1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1481984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7E485A" w14:textId="4918D8E6" w:rsidR="005F0CE6" w:rsidRPr="00E43264" w:rsidRDefault="005F0CE6" w:rsidP="005F0CE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69AD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77E485A" w14:textId="4918D8E6" w:rsidR="005F0CE6" w:rsidRPr="00E43264" w:rsidRDefault="005F0CE6" w:rsidP="005F0CE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4B7EC7C6" w14:textId="77777777" w:rsidR="005F0CE6" w:rsidRPr="00324101" w:rsidRDefault="005F0CE6" w:rsidP="005F0CE6">
      <w:pPr>
        <w:suppressAutoHyphens/>
        <w:rPr>
          <w:color w:val="000000"/>
          <w:szCs w:val="24"/>
          <w:lang w:eastAsia="ar-SA"/>
        </w:rPr>
      </w:pPr>
      <w:r w:rsidRPr="00324101">
        <w:rPr>
          <w:color w:val="000000"/>
          <w:szCs w:val="24"/>
          <w:lang w:eastAsia="ar-SA"/>
        </w:rPr>
        <w:t>від __________________________ № __________</w:t>
      </w:r>
      <w:r w:rsidRPr="00324101">
        <w:rPr>
          <w:color w:val="000000"/>
          <w:szCs w:val="24"/>
          <w:lang w:eastAsia="ar-SA"/>
        </w:rPr>
        <w:tab/>
      </w:r>
      <w:r w:rsidRPr="00324101">
        <w:rPr>
          <w:color w:val="000000"/>
          <w:szCs w:val="24"/>
          <w:lang w:eastAsia="ar-SA"/>
        </w:rPr>
        <w:tab/>
      </w:r>
      <w:r w:rsidRPr="00324101">
        <w:rPr>
          <w:color w:val="000000"/>
          <w:szCs w:val="24"/>
          <w:lang w:eastAsia="ar-SA"/>
        </w:rPr>
        <w:tab/>
      </w:r>
      <w:r w:rsidRPr="00324101">
        <w:rPr>
          <w:color w:val="000000"/>
          <w:szCs w:val="24"/>
          <w:lang w:eastAsia="ar-SA"/>
        </w:rPr>
        <w:tab/>
        <w:t>м.Хмельницький</w:t>
      </w:r>
    </w:p>
    <w:p w14:paraId="59C2E35A" w14:textId="77777777" w:rsidR="005F0CE6" w:rsidRPr="00324101" w:rsidRDefault="005F0CE6" w:rsidP="005F0CE6">
      <w:pPr>
        <w:suppressAutoHyphens/>
        <w:ind w:right="5243"/>
        <w:jc w:val="both"/>
        <w:rPr>
          <w:szCs w:val="24"/>
          <w:lang w:eastAsia="ar-SA"/>
        </w:rPr>
      </w:pPr>
    </w:p>
    <w:p w14:paraId="14A2EFE0" w14:textId="77777777" w:rsidR="00E4592A" w:rsidRDefault="0043025B" w:rsidP="00DD3D2C">
      <w:pPr>
        <w:ind w:right="5386"/>
        <w:jc w:val="both"/>
      </w:pPr>
      <w:r>
        <w:t xml:space="preserve">Про </w:t>
      </w:r>
      <w:r w:rsidR="009D42BE">
        <w:t>включення</w:t>
      </w:r>
      <w:r w:rsidR="00A0681E">
        <w:t xml:space="preserve"> </w:t>
      </w:r>
      <w:r w:rsidR="009D42BE">
        <w:t>нежитлового приміщення</w:t>
      </w:r>
      <w:r w:rsidR="00762BAF">
        <w:t>,</w:t>
      </w:r>
      <w:r w:rsidR="00DD3D2C">
        <w:t xml:space="preserve"> </w:t>
      </w:r>
      <w:r w:rsidR="0070203A">
        <w:t>як</w:t>
      </w:r>
      <w:r w:rsidR="009D42BE">
        <w:t>е</w:t>
      </w:r>
      <w:r w:rsidR="0070203A">
        <w:t xml:space="preserve"> розташован</w:t>
      </w:r>
      <w:r w:rsidR="009D42BE">
        <w:t>е</w:t>
      </w:r>
      <w:r w:rsidR="00762BAF">
        <w:t xml:space="preserve"> </w:t>
      </w:r>
      <w:r w:rsidR="0070203A">
        <w:t>за адресою: Хмельницька обл.,</w:t>
      </w:r>
      <w:r w:rsidR="007F4FDE">
        <w:t xml:space="preserve"> </w:t>
      </w:r>
      <w:r w:rsidR="0070203A">
        <w:t xml:space="preserve">Хмельницький р-н, </w:t>
      </w:r>
      <w:r w:rsidR="00762BAF">
        <w:t>с.</w:t>
      </w:r>
      <w:r w:rsidR="009D42BE">
        <w:t>Водички</w:t>
      </w:r>
      <w:r w:rsidR="0070203A">
        <w:t>,</w:t>
      </w:r>
      <w:r w:rsidR="007F4FDE">
        <w:t xml:space="preserve"> </w:t>
      </w:r>
      <w:r w:rsidR="0070203A">
        <w:t>вул.</w:t>
      </w:r>
      <w:r w:rsidR="009D42BE">
        <w:t>Подільська,5</w:t>
      </w:r>
      <w:r w:rsidR="00762BAF">
        <w:t>,</w:t>
      </w:r>
      <w:r w:rsidR="0070203A">
        <w:t xml:space="preserve"> </w:t>
      </w:r>
      <w:r w:rsidR="00F75720">
        <w:t>до переліку об’єктів</w:t>
      </w:r>
      <w:r w:rsidR="005E5F61">
        <w:t xml:space="preserve"> малої </w:t>
      </w:r>
      <w:r w:rsidR="007F4FDE">
        <w:t xml:space="preserve">приватизації </w:t>
      </w:r>
      <w:r w:rsidR="00F75720">
        <w:t>–</w:t>
      </w:r>
      <w:r w:rsidR="007F4FDE">
        <w:t xml:space="preserve"> </w:t>
      </w:r>
      <w:r w:rsidR="000B43DF">
        <w:t xml:space="preserve">окремого </w:t>
      </w:r>
      <w:r w:rsidR="00A92D04">
        <w:t>май</w:t>
      </w:r>
      <w:r w:rsidR="00E90AA4">
        <w:t>на</w:t>
      </w:r>
      <w:r w:rsidR="00F75720">
        <w:t>, що підлягає приватизації</w:t>
      </w:r>
    </w:p>
    <w:p w14:paraId="49D913F4" w14:textId="77777777" w:rsidR="00516EFA" w:rsidRDefault="00516EFA" w:rsidP="00E90AA4">
      <w:pPr>
        <w:tabs>
          <w:tab w:val="left" w:pos="142"/>
        </w:tabs>
        <w:jc w:val="both"/>
      </w:pPr>
    </w:p>
    <w:p w14:paraId="27DF5E98" w14:textId="77777777" w:rsidR="00E90AA4" w:rsidRDefault="00E90AA4" w:rsidP="00E90AA4">
      <w:pPr>
        <w:tabs>
          <w:tab w:val="left" w:pos="142"/>
        </w:tabs>
        <w:jc w:val="both"/>
      </w:pPr>
    </w:p>
    <w:p w14:paraId="3F3CB6B9" w14:textId="77777777" w:rsidR="008F3573" w:rsidRDefault="00F75720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>
        <w:t xml:space="preserve">керуючись </w:t>
      </w:r>
      <w:r w:rsidR="00CA5732">
        <w:t>з</w:t>
      </w:r>
      <w:r w:rsidR="00990F75">
        <w:t>акон</w:t>
      </w:r>
      <w:r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8F3573">
        <w:t>міська рада</w:t>
      </w:r>
    </w:p>
    <w:p w14:paraId="173AB851" w14:textId="77777777" w:rsidR="00E90AA4" w:rsidRPr="00DD48A9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42BDBE7D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04418AB2" w14:textId="77777777" w:rsidR="0043025B" w:rsidRPr="00DD48A9" w:rsidRDefault="0043025B" w:rsidP="00990F75">
      <w:pPr>
        <w:pStyle w:val="a4"/>
        <w:ind w:right="0"/>
        <w:rPr>
          <w:szCs w:val="24"/>
        </w:rPr>
      </w:pPr>
    </w:p>
    <w:p w14:paraId="61727480" w14:textId="77777777" w:rsidR="000A1654" w:rsidRDefault="00990F75" w:rsidP="000A1654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5F3115">
        <w:t>В</w:t>
      </w:r>
      <w:r w:rsidR="005F3115">
        <w:rPr>
          <w:szCs w:val="24"/>
        </w:rPr>
        <w:t xml:space="preserve">ключити </w:t>
      </w:r>
      <w:r w:rsidR="009D42BE">
        <w:rPr>
          <w:szCs w:val="24"/>
        </w:rPr>
        <w:t>нежитлове приміщення загальною площею 225</w:t>
      </w:r>
      <w:r w:rsidR="000A1654">
        <w:rPr>
          <w:szCs w:val="24"/>
        </w:rPr>
        <w:t>,</w:t>
      </w:r>
      <w:r w:rsidR="009D42BE">
        <w:rPr>
          <w:szCs w:val="24"/>
        </w:rPr>
        <w:t>7</w:t>
      </w:r>
      <w:r w:rsidR="000A1654">
        <w:rPr>
          <w:szCs w:val="24"/>
        </w:rPr>
        <w:t xml:space="preserve"> кв.м, як</w:t>
      </w:r>
      <w:r w:rsidR="009D42BE">
        <w:rPr>
          <w:szCs w:val="24"/>
        </w:rPr>
        <w:t>е</w:t>
      </w:r>
      <w:r w:rsidR="000A1654">
        <w:rPr>
          <w:szCs w:val="24"/>
        </w:rPr>
        <w:t xml:space="preserve"> розташован</w:t>
      </w:r>
      <w:r w:rsidR="009D42BE">
        <w:rPr>
          <w:szCs w:val="24"/>
        </w:rPr>
        <w:t>е</w:t>
      </w:r>
      <w:r w:rsidR="000A1654">
        <w:rPr>
          <w:szCs w:val="24"/>
        </w:rPr>
        <w:t xml:space="preserve"> за адресою: Хмельницька обл., Хмельницький р-н, с.</w:t>
      </w:r>
      <w:r w:rsidR="009D42BE">
        <w:rPr>
          <w:szCs w:val="24"/>
        </w:rPr>
        <w:t>Водички</w:t>
      </w:r>
      <w:r w:rsidR="000A1654">
        <w:rPr>
          <w:szCs w:val="24"/>
        </w:rPr>
        <w:t>, вул.</w:t>
      </w:r>
      <w:r w:rsidR="009D42BE">
        <w:rPr>
          <w:szCs w:val="24"/>
        </w:rPr>
        <w:t>Подільська</w:t>
      </w:r>
      <w:r w:rsidR="000A1654">
        <w:rPr>
          <w:szCs w:val="24"/>
        </w:rPr>
        <w:t>,</w:t>
      </w:r>
      <w:r w:rsidR="009D42BE">
        <w:rPr>
          <w:szCs w:val="24"/>
        </w:rPr>
        <w:t xml:space="preserve">5, </w:t>
      </w:r>
      <w:r w:rsidR="000A1654">
        <w:rPr>
          <w:szCs w:val="24"/>
        </w:rPr>
        <w:t xml:space="preserve">до </w:t>
      </w:r>
      <w:r w:rsidR="000A1654" w:rsidRPr="009328A1">
        <w:rPr>
          <w:szCs w:val="24"/>
        </w:rPr>
        <w:t>перелік</w:t>
      </w:r>
      <w:r w:rsidR="000A1654">
        <w:rPr>
          <w:szCs w:val="24"/>
        </w:rPr>
        <w:t>у</w:t>
      </w:r>
      <w:r w:rsidR="000A1654" w:rsidRPr="009328A1">
        <w:rPr>
          <w:szCs w:val="24"/>
        </w:rPr>
        <w:t xml:space="preserve"> об’єктів </w:t>
      </w:r>
      <w:r w:rsidR="000A1654">
        <w:rPr>
          <w:szCs w:val="24"/>
        </w:rPr>
        <w:t>малої приватизації – окремого майна, що підлягає приватизації.</w:t>
      </w:r>
    </w:p>
    <w:p w14:paraId="7EEC4849" w14:textId="6842D738" w:rsidR="00E90AA4" w:rsidRDefault="005F3115" w:rsidP="00E90AA4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>
        <w:rPr>
          <w:szCs w:val="24"/>
          <w:lang w:val="uk-UA"/>
        </w:rPr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499E070A" w14:textId="77777777" w:rsidR="00312BE7" w:rsidRDefault="005F3115" w:rsidP="00E90AA4">
      <w:pPr>
        <w:pStyle w:val="a4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7D4F6A">
        <w:rPr>
          <w:lang w:val="uk-UA"/>
        </w:rPr>
        <w:t>.</w:t>
      </w:r>
    </w:p>
    <w:p w14:paraId="4E80E179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4156CCCD" w14:textId="77777777" w:rsidR="005F3115" w:rsidRPr="00627DD3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39FBB940" w14:textId="77777777" w:rsidR="00312BE7" w:rsidRPr="00627DD3" w:rsidRDefault="00312BE7" w:rsidP="00312BE7"/>
    <w:p w14:paraId="08FEB1DB" w14:textId="77777777" w:rsidR="00312BE7" w:rsidRDefault="00FD3557" w:rsidP="00E90AA4">
      <w:r>
        <w:t>Міський голова</w:t>
      </w:r>
      <w:r w:rsidR="007126B5">
        <w:tab/>
      </w:r>
      <w:r w:rsidR="007126B5">
        <w:tab/>
      </w:r>
      <w:r w:rsidR="007126B5">
        <w:tab/>
      </w:r>
      <w:r w:rsidR="007126B5">
        <w:tab/>
      </w:r>
      <w:r w:rsidR="007126B5">
        <w:tab/>
      </w:r>
      <w:r w:rsidR="007126B5">
        <w:tab/>
      </w:r>
      <w:r w:rsidR="00DD3D2C">
        <w:tab/>
      </w:r>
      <w:r w:rsidR="00E90AA4">
        <w:t>О</w:t>
      </w:r>
      <w:r>
        <w:t>лександр</w:t>
      </w:r>
      <w:r w:rsidR="004241CD">
        <w:t xml:space="preserve"> </w:t>
      </w:r>
      <w:r w:rsidR="00312BE7">
        <w:t>СИМЧИШИН</w:t>
      </w:r>
    </w:p>
    <w:sectPr w:rsidR="00312BE7" w:rsidSect="00DD3D2C">
      <w:pgSz w:w="11907" w:h="16840" w:code="9"/>
      <w:pgMar w:top="1135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80572037">
    <w:abstractNumId w:val="3"/>
  </w:num>
  <w:num w:numId="2" w16cid:durableId="326907370">
    <w:abstractNumId w:val="0"/>
  </w:num>
  <w:num w:numId="3" w16cid:durableId="58133305">
    <w:abstractNumId w:val="2"/>
  </w:num>
  <w:num w:numId="4" w16cid:durableId="698043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349F2"/>
    <w:rsid w:val="0003726D"/>
    <w:rsid w:val="000465D0"/>
    <w:rsid w:val="00075302"/>
    <w:rsid w:val="000A0633"/>
    <w:rsid w:val="000A1654"/>
    <w:rsid w:val="000A1E0D"/>
    <w:rsid w:val="000A7B03"/>
    <w:rsid w:val="000B43DF"/>
    <w:rsid w:val="000B7FAB"/>
    <w:rsid w:val="000C33EA"/>
    <w:rsid w:val="000E7EB2"/>
    <w:rsid w:val="0010328A"/>
    <w:rsid w:val="00112FC4"/>
    <w:rsid w:val="0014474D"/>
    <w:rsid w:val="00156097"/>
    <w:rsid w:val="00171992"/>
    <w:rsid w:val="00194B45"/>
    <w:rsid w:val="001E27E6"/>
    <w:rsid w:val="00240518"/>
    <w:rsid w:val="00252370"/>
    <w:rsid w:val="0026244E"/>
    <w:rsid w:val="002629BA"/>
    <w:rsid w:val="0027626F"/>
    <w:rsid w:val="00286260"/>
    <w:rsid w:val="002C0D55"/>
    <w:rsid w:val="003112BA"/>
    <w:rsid w:val="00312BE7"/>
    <w:rsid w:val="0034211A"/>
    <w:rsid w:val="0039121B"/>
    <w:rsid w:val="003A0200"/>
    <w:rsid w:val="003A3758"/>
    <w:rsid w:val="003A7FA7"/>
    <w:rsid w:val="00404435"/>
    <w:rsid w:val="004241CD"/>
    <w:rsid w:val="0043025B"/>
    <w:rsid w:val="004B548F"/>
    <w:rsid w:val="004B6291"/>
    <w:rsid w:val="004C0172"/>
    <w:rsid w:val="004D5306"/>
    <w:rsid w:val="004E4A6C"/>
    <w:rsid w:val="004F57C2"/>
    <w:rsid w:val="004F660E"/>
    <w:rsid w:val="00516EFA"/>
    <w:rsid w:val="005201CF"/>
    <w:rsid w:val="00531CEA"/>
    <w:rsid w:val="00541622"/>
    <w:rsid w:val="005443C9"/>
    <w:rsid w:val="0057228A"/>
    <w:rsid w:val="005E5F61"/>
    <w:rsid w:val="005F0CE6"/>
    <w:rsid w:val="005F3115"/>
    <w:rsid w:val="00613898"/>
    <w:rsid w:val="006235B3"/>
    <w:rsid w:val="00643BD8"/>
    <w:rsid w:val="0064582E"/>
    <w:rsid w:val="00653DA7"/>
    <w:rsid w:val="0069365D"/>
    <w:rsid w:val="006C2022"/>
    <w:rsid w:val="006D5D8B"/>
    <w:rsid w:val="006E5A4D"/>
    <w:rsid w:val="0070203A"/>
    <w:rsid w:val="007126B5"/>
    <w:rsid w:val="00716CD3"/>
    <w:rsid w:val="00762BAF"/>
    <w:rsid w:val="00767F0E"/>
    <w:rsid w:val="00790C0D"/>
    <w:rsid w:val="007A04DD"/>
    <w:rsid w:val="007D4F6A"/>
    <w:rsid w:val="007E4C99"/>
    <w:rsid w:val="007F4FDE"/>
    <w:rsid w:val="00860187"/>
    <w:rsid w:val="00876120"/>
    <w:rsid w:val="008B2987"/>
    <w:rsid w:val="008D20AD"/>
    <w:rsid w:val="008F1B89"/>
    <w:rsid w:val="008F3573"/>
    <w:rsid w:val="00926496"/>
    <w:rsid w:val="00943463"/>
    <w:rsid w:val="009576C9"/>
    <w:rsid w:val="00961948"/>
    <w:rsid w:val="00971151"/>
    <w:rsid w:val="00990F75"/>
    <w:rsid w:val="009B65D6"/>
    <w:rsid w:val="009D42BE"/>
    <w:rsid w:val="009E1D72"/>
    <w:rsid w:val="009E2E19"/>
    <w:rsid w:val="00A0681E"/>
    <w:rsid w:val="00A1232A"/>
    <w:rsid w:val="00A27998"/>
    <w:rsid w:val="00A60F13"/>
    <w:rsid w:val="00A66FFD"/>
    <w:rsid w:val="00A92D04"/>
    <w:rsid w:val="00A96723"/>
    <w:rsid w:val="00AB3D89"/>
    <w:rsid w:val="00AC2A8D"/>
    <w:rsid w:val="00AD0689"/>
    <w:rsid w:val="00B25735"/>
    <w:rsid w:val="00B523B0"/>
    <w:rsid w:val="00B63568"/>
    <w:rsid w:val="00B63D5B"/>
    <w:rsid w:val="00B747F0"/>
    <w:rsid w:val="00B922E1"/>
    <w:rsid w:val="00BA2057"/>
    <w:rsid w:val="00BC5D5D"/>
    <w:rsid w:val="00BC6A5A"/>
    <w:rsid w:val="00BD4D73"/>
    <w:rsid w:val="00BE74C3"/>
    <w:rsid w:val="00C153C9"/>
    <w:rsid w:val="00C22BE2"/>
    <w:rsid w:val="00C82916"/>
    <w:rsid w:val="00CA402B"/>
    <w:rsid w:val="00CA5732"/>
    <w:rsid w:val="00CE4A1A"/>
    <w:rsid w:val="00CF19AF"/>
    <w:rsid w:val="00D10C63"/>
    <w:rsid w:val="00D30104"/>
    <w:rsid w:val="00D30C42"/>
    <w:rsid w:val="00D52DE0"/>
    <w:rsid w:val="00D56585"/>
    <w:rsid w:val="00DA0BC4"/>
    <w:rsid w:val="00DA7446"/>
    <w:rsid w:val="00DD3D2C"/>
    <w:rsid w:val="00DD48A9"/>
    <w:rsid w:val="00DD5C2A"/>
    <w:rsid w:val="00DE2412"/>
    <w:rsid w:val="00DF0DDD"/>
    <w:rsid w:val="00DF3A67"/>
    <w:rsid w:val="00E40D1D"/>
    <w:rsid w:val="00E419CA"/>
    <w:rsid w:val="00E4592A"/>
    <w:rsid w:val="00E547E3"/>
    <w:rsid w:val="00E65C45"/>
    <w:rsid w:val="00E74A66"/>
    <w:rsid w:val="00E90AA4"/>
    <w:rsid w:val="00E91958"/>
    <w:rsid w:val="00EB48F6"/>
    <w:rsid w:val="00F04991"/>
    <w:rsid w:val="00F10AD6"/>
    <w:rsid w:val="00F254C1"/>
    <w:rsid w:val="00F329BF"/>
    <w:rsid w:val="00F37C2A"/>
    <w:rsid w:val="00F75720"/>
    <w:rsid w:val="00FB5D3E"/>
    <w:rsid w:val="00FD3557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113D68"/>
  <w15:chartTrackingRefBased/>
  <w15:docId w15:val="{7C0DFD92-F5B3-4A9B-88EF-A5A031B6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E9BB5-7E2B-4EA0-BBF4-B92E8D36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2024-08-09T06:23:00Z</cp:lastPrinted>
  <dcterms:created xsi:type="dcterms:W3CDTF">2025-03-11T09:06:00Z</dcterms:created>
  <dcterms:modified xsi:type="dcterms:W3CDTF">2025-03-11T09:06:00Z</dcterms:modified>
</cp:coreProperties>
</file>