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F2355" w14:textId="77777777" w:rsidR="00F51146" w:rsidRPr="000D22E7" w:rsidRDefault="00F51146" w:rsidP="00F51146">
      <w:pPr>
        <w:widowControl w:val="0"/>
        <w:jc w:val="center"/>
        <w:rPr>
          <w:color w:val="000000"/>
          <w:kern w:val="2"/>
          <w:szCs w:val="20"/>
          <w:lang w:eastAsia="ar-SA"/>
        </w:rPr>
      </w:pPr>
      <w:r w:rsidRPr="000D22E7">
        <w:rPr>
          <w:noProof/>
          <w:color w:val="000000"/>
          <w:szCs w:val="20"/>
          <w:lang w:eastAsia="uk-UA"/>
        </w:rPr>
        <w:drawing>
          <wp:inline distT="0" distB="0" distL="0" distR="0" wp14:anchorId="63A3A196" wp14:editId="177AD12F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B2FD3" w14:textId="77777777" w:rsidR="00F51146" w:rsidRPr="000D22E7" w:rsidRDefault="00F51146" w:rsidP="00F51146">
      <w:pPr>
        <w:widowControl w:val="0"/>
        <w:jc w:val="center"/>
        <w:rPr>
          <w:color w:val="000000"/>
          <w:sz w:val="30"/>
          <w:szCs w:val="30"/>
          <w:lang w:eastAsia="ar-SA"/>
        </w:rPr>
      </w:pPr>
      <w:r w:rsidRPr="000D22E7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5BC6711E" w14:textId="77777777" w:rsidR="00F51146" w:rsidRPr="000D22E7" w:rsidRDefault="00F51146" w:rsidP="00F51146">
      <w:pPr>
        <w:widowControl w:val="0"/>
        <w:jc w:val="center"/>
        <w:rPr>
          <w:b/>
          <w:color w:val="000000"/>
          <w:sz w:val="36"/>
          <w:szCs w:val="30"/>
          <w:lang w:eastAsia="ar-SA"/>
        </w:rPr>
      </w:pPr>
      <w:r w:rsidRPr="000D22E7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7BBCF" wp14:editId="6CACD5D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6008522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BBF4BB" w14:textId="77777777" w:rsidR="00F51146" w:rsidRPr="0012289A" w:rsidRDefault="00F51146" w:rsidP="00F5114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2289A">
                              <w:rPr>
                                <w:b/>
                                <w:bCs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7BBCF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8BBF4BB" w14:textId="77777777" w:rsidR="00F51146" w:rsidRPr="0012289A" w:rsidRDefault="00F51146" w:rsidP="00F5114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2289A">
                        <w:rPr>
                          <w:b/>
                          <w:bCs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D22E7">
        <w:rPr>
          <w:b/>
          <w:color w:val="000000"/>
          <w:sz w:val="36"/>
          <w:szCs w:val="30"/>
          <w:lang w:eastAsia="ar-SA"/>
        </w:rPr>
        <w:t>РІШЕННЯ</w:t>
      </w:r>
    </w:p>
    <w:p w14:paraId="66EE5FF7" w14:textId="77777777" w:rsidR="00F51146" w:rsidRPr="000D22E7" w:rsidRDefault="00F51146" w:rsidP="00F51146">
      <w:pPr>
        <w:widowControl w:val="0"/>
        <w:jc w:val="center"/>
        <w:rPr>
          <w:b/>
          <w:bCs/>
          <w:color w:val="000000"/>
          <w:sz w:val="36"/>
          <w:szCs w:val="30"/>
          <w:lang w:eastAsia="ar-SA"/>
        </w:rPr>
      </w:pPr>
      <w:r w:rsidRPr="000D22E7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61E47F4A" w14:textId="77777777" w:rsidR="00F51146" w:rsidRPr="0012289A" w:rsidRDefault="00F51146" w:rsidP="00F51146">
      <w:pPr>
        <w:widowControl w:val="0"/>
        <w:rPr>
          <w:color w:val="000000"/>
          <w:szCs w:val="20"/>
          <w:lang w:eastAsia="ar-SA"/>
        </w:rPr>
      </w:pPr>
      <w:r w:rsidRPr="000D22E7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9419DB" wp14:editId="75B0B98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78370138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D39213" w14:textId="77777777" w:rsidR="00F51146" w:rsidRPr="00255027" w:rsidRDefault="00F51146" w:rsidP="00F51146">
                            <w:r w:rsidRPr="00255027">
                              <w:t>21.0</w:t>
                            </w:r>
                            <w:r>
                              <w:t>5</w:t>
                            </w:r>
                            <w:r w:rsidRPr="0025502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419DB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7D39213" w14:textId="77777777" w:rsidR="00F51146" w:rsidRPr="00255027" w:rsidRDefault="00F51146" w:rsidP="00F51146">
                      <w:r w:rsidRPr="00255027">
                        <w:t>21.0</w:t>
                      </w:r>
                      <w:r>
                        <w:t>5</w:t>
                      </w:r>
                      <w:r w:rsidRPr="0025502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0D22E7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C966A1" wp14:editId="2472DD2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0951824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34249C" w14:textId="2998D5B4" w:rsidR="00F51146" w:rsidRPr="0012289A" w:rsidRDefault="00F51146" w:rsidP="00F51146">
                            <w:r>
                              <w:t>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966A1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634249C" w14:textId="2998D5B4" w:rsidR="00F51146" w:rsidRPr="0012289A" w:rsidRDefault="00F51146" w:rsidP="00F51146">
                      <w:r>
                        <w:t>70</w:t>
                      </w:r>
                    </w:p>
                  </w:txbxContent>
                </v:textbox>
              </v:rect>
            </w:pict>
          </mc:Fallback>
        </mc:AlternateContent>
      </w:r>
    </w:p>
    <w:p w14:paraId="15F41DB1" w14:textId="77777777" w:rsidR="00F51146" w:rsidRPr="0012289A" w:rsidRDefault="00F51146" w:rsidP="00F51146">
      <w:pPr>
        <w:widowControl w:val="0"/>
        <w:rPr>
          <w:color w:val="000000"/>
          <w:szCs w:val="20"/>
          <w:lang w:eastAsia="ar-SA"/>
        </w:rPr>
      </w:pPr>
      <w:r w:rsidRPr="0012289A">
        <w:rPr>
          <w:color w:val="000000"/>
          <w:szCs w:val="20"/>
          <w:lang w:eastAsia="ar-SA"/>
        </w:rPr>
        <w:t>від __________________________ № __________</w:t>
      </w:r>
      <w:r w:rsidRPr="0012289A">
        <w:rPr>
          <w:color w:val="000000"/>
          <w:szCs w:val="20"/>
          <w:lang w:eastAsia="ar-SA"/>
        </w:rPr>
        <w:tab/>
      </w:r>
      <w:r w:rsidRPr="0012289A">
        <w:rPr>
          <w:color w:val="000000"/>
          <w:szCs w:val="20"/>
          <w:lang w:eastAsia="ar-SA"/>
        </w:rPr>
        <w:tab/>
      </w:r>
      <w:r w:rsidRPr="0012289A">
        <w:rPr>
          <w:color w:val="000000"/>
          <w:szCs w:val="20"/>
          <w:lang w:eastAsia="ar-SA"/>
        </w:rPr>
        <w:tab/>
      </w:r>
      <w:r w:rsidRPr="0012289A">
        <w:rPr>
          <w:color w:val="000000"/>
          <w:szCs w:val="20"/>
          <w:lang w:eastAsia="ar-SA"/>
        </w:rPr>
        <w:tab/>
      </w:r>
      <w:proofErr w:type="spellStart"/>
      <w:r w:rsidRPr="0012289A">
        <w:rPr>
          <w:color w:val="000000"/>
          <w:szCs w:val="20"/>
          <w:lang w:eastAsia="ar-SA"/>
        </w:rPr>
        <w:t>м.Хмельницький</w:t>
      </w:r>
      <w:proofErr w:type="spellEnd"/>
    </w:p>
    <w:p w14:paraId="19450609" w14:textId="77777777" w:rsidR="00F51146" w:rsidRDefault="00F51146" w:rsidP="00F51146">
      <w:pPr>
        <w:ind w:right="5386"/>
        <w:jc w:val="both"/>
      </w:pPr>
    </w:p>
    <w:p w14:paraId="52A164A1" w14:textId="5EE8850C" w:rsidR="00F51146" w:rsidRPr="00F51146" w:rsidRDefault="00F51146" w:rsidP="00F51146">
      <w:pPr>
        <w:ind w:right="5386"/>
        <w:jc w:val="both"/>
        <w:rPr>
          <w:rFonts w:hint="eastAsia"/>
        </w:rPr>
      </w:pPr>
      <w:r w:rsidRPr="00F51146">
        <w:t>Про затвердження договору про грант, укладеного з Північною екологічною фінансовою корпорацією</w:t>
      </w:r>
    </w:p>
    <w:p w14:paraId="026C0C25" w14:textId="77777777" w:rsidR="00F51146" w:rsidRDefault="00F51146" w:rsidP="00F51146">
      <w:pPr>
        <w:jc w:val="both"/>
      </w:pPr>
    </w:p>
    <w:p w14:paraId="44B9066D" w14:textId="77777777" w:rsidR="00F51146" w:rsidRPr="00F51146" w:rsidRDefault="00F51146" w:rsidP="00F51146">
      <w:pPr>
        <w:jc w:val="both"/>
      </w:pPr>
    </w:p>
    <w:p w14:paraId="21BFFB44" w14:textId="6990B22A" w:rsidR="00DC6793" w:rsidRPr="00F51146" w:rsidRDefault="002E1AB0" w:rsidP="00F51146">
      <w:pPr>
        <w:ind w:firstLine="567"/>
        <w:jc w:val="both"/>
        <w:rPr>
          <w:rFonts w:hint="eastAsia"/>
        </w:rPr>
      </w:pPr>
      <w:r w:rsidRPr="00F51146">
        <w:t xml:space="preserve">Розглянувши пропозицію депутата міської ради Олега ЯНИЦЬКОГО, з метою реалізації </w:t>
      </w:r>
      <w:proofErr w:type="spellStart"/>
      <w:r w:rsidRPr="00F51146">
        <w:t>проєкту</w:t>
      </w:r>
      <w:proofErr w:type="spellEnd"/>
      <w:r w:rsidRPr="00F51146">
        <w:t xml:space="preserve"> «Реконструкція каналізаційних очисних споруд (КОС) та встановлення сонячних електричних панелей (СЕП) у місті Хмельницький в Україні», </w:t>
      </w:r>
      <w:r w:rsidRPr="00F51146">
        <w:t>на підставі</w:t>
      </w:r>
      <w:r w:rsidRPr="00F51146">
        <w:t xml:space="preserve"> рішення</w:t>
      </w:r>
      <w:r w:rsidR="00F51146">
        <w:t xml:space="preserve"> </w:t>
      </w:r>
      <w:r w:rsidRPr="00F51146">
        <w:t>позачергової сорок дев’ятої сесії міської ради від 21.02.2025 №</w:t>
      </w:r>
      <w:r w:rsidRPr="00F51146">
        <w:t>5 «Про залучення гранту від</w:t>
      </w:r>
      <w:r w:rsidR="00F51146">
        <w:t xml:space="preserve"> </w:t>
      </w:r>
      <w:r w:rsidRPr="00F51146">
        <w:t xml:space="preserve">Північної екологічної фінансової корпорації (НЕФКО) для фінансування </w:t>
      </w:r>
      <w:proofErr w:type="spellStart"/>
      <w:r w:rsidRPr="00F51146">
        <w:t>проєкту</w:t>
      </w:r>
      <w:proofErr w:type="spellEnd"/>
      <w:r w:rsidR="00F51146">
        <w:t xml:space="preserve"> </w:t>
      </w:r>
      <w:r w:rsidRPr="00F51146">
        <w:t>«Реконструкція каналізаційних очисних споруд (КОС) та встановлення сонячних</w:t>
      </w:r>
      <w:r w:rsidR="00F51146">
        <w:t xml:space="preserve"> </w:t>
      </w:r>
      <w:r w:rsidRPr="00F51146">
        <w:t xml:space="preserve">електричних панелей (СЕП) у місті Хмельницький в Україні», керуючись Законом України </w:t>
      </w:r>
      <w:r w:rsidRPr="00F51146">
        <w:t>«</w:t>
      </w:r>
      <w:r w:rsidRPr="00F51146">
        <w:t>Про місцеве самоврядування в Україні</w:t>
      </w:r>
      <w:r w:rsidRPr="00F51146">
        <w:t xml:space="preserve">», </w:t>
      </w:r>
      <w:r w:rsidRPr="00F51146">
        <w:t>міська рада</w:t>
      </w:r>
    </w:p>
    <w:p w14:paraId="5D171E44" w14:textId="77777777" w:rsidR="00DC6793" w:rsidRPr="00F51146" w:rsidRDefault="00DC6793" w:rsidP="00F51146">
      <w:pPr>
        <w:jc w:val="both"/>
      </w:pPr>
    </w:p>
    <w:p w14:paraId="5AF10A3E" w14:textId="77777777" w:rsidR="00DC6793" w:rsidRPr="00F51146" w:rsidRDefault="002E1AB0" w:rsidP="00F51146">
      <w:pPr>
        <w:jc w:val="both"/>
      </w:pPr>
      <w:r w:rsidRPr="00F51146">
        <w:t>ВИРІШИЛА:</w:t>
      </w:r>
    </w:p>
    <w:p w14:paraId="6C22C9CF" w14:textId="77777777" w:rsidR="00DC6793" w:rsidRPr="00F51146" w:rsidRDefault="00DC6793" w:rsidP="00F51146">
      <w:pPr>
        <w:jc w:val="both"/>
      </w:pPr>
    </w:p>
    <w:p w14:paraId="0DA4E983" w14:textId="5F110355" w:rsidR="00DC6793" w:rsidRPr="00F51146" w:rsidRDefault="002E1AB0" w:rsidP="002E1AB0">
      <w:pPr>
        <w:ind w:firstLine="567"/>
        <w:jc w:val="both"/>
        <w:rPr>
          <w:rFonts w:hint="eastAsia"/>
        </w:rPr>
      </w:pPr>
      <w:r w:rsidRPr="00F51146">
        <w:t xml:space="preserve">1. </w:t>
      </w:r>
      <w:r w:rsidRPr="00F51146">
        <w:t xml:space="preserve">Затвердити договір про грант DK0205-2024-151, укладений 01.04.2025 року між </w:t>
      </w:r>
      <w:r w:rsidRPr="00F51146">
        <w:t>Хмельницькою міською радою та Північною екологічною фінансовою корпорацією</w:t>
      </w:r>
      <w:r w:rsidRPr="00F51146">
        <w:t xml:space="preserve"> </w:t>
      </w:r>
      <w:r w:rsidRPr="00F51146">
        <w:t>(додається).</w:t>
      </w:r>
    </w:p>
    <w:p w14:paraId="0A9EFBDE" w14:textId="77777777" w:rsidR="00DC6793" w:rsidRPr="00F51146" w:rsidRDefault="002E1AB0" w:rsidP="002E1AB0">
      <w:pPr>
        <w:ind w:firstLine="567"/>
        <w:jc w:val="both"/>
        <w:rPr>
          <w:rFonts w:hint="eastAsia"/>
        </w:rPr>
      </w:pPr>
      <w:r w:rsidRPr="00F51146">
        <w:t xml:space="preserve">2. Відповідальність за виконання рішення покласти на заступника міського голови - директора департаменту інфраструктури міста Василя НОВАЧКА </w:t>
      </w:r>
      <w:r w:rsidRPr="00F51146">
        <w:t>та</w:t>
      </w:r>
      <w:r w:rsidRPr="00F51146">
        <w:t xml:space="preserve"> міське комунальне підприємство</w:t>
      </w:r>
      <w:r w:rsidRPr="00F51146">
        <w:t xml:space="preserve"> «Хмельницькводоканал»</w:t>
      </w:r>
      <w:r w:rsidRPr="00F51146">
        <w:t>.</w:t>
      </w:r>
    </w:p>
    <w:p w14:paraId="10312CBF" w14:textId="77777777" w:rsidR="00DC6793" w:rsidRPr="00F51146" w:rsidRDefault="002E1AB0" w:rsidP="002E1AB0">
      <w:pPr>
        <w:ind w:firstLine="567"/>
        <w:jc w:val="both"/>
        <w:rPr>
          <w:rFonts w:hint="eastAsia"/>
        </w:rPr>
      </w:pPr>
      <w:r w:rsidRPr="00F51146">
        <w:t>3. Контроль за виконанням рішення покласти на постійну комісію з питань роботи житлово-комунального господарства, приватизації і використання майна територіальної громади.</w:t>
      </w:r>
    </w:p>
    <w:p w14:paraId="75CFEACC" w14:textId="77777777" w:rsidR="00DC6793" w:rsidRPr="00F51146" w:rsidRDefault="00DC6793" w:rsidP="00F51146"/>
    <w:p w14:paraId="446F7E6F" w14:textId="77777777" w:rsidR="00DC6793" w:rsidRPr="00F51146" w:rsidRDefault="00DC6793" w:rsidP="00F51146"/>
    <w:p w14:paraId="04523894" w14:textId="77777777" w:rsidR="00DC6793" w:rsidRPr="00F51146" w:rsidRDefault="00DC6793" w:rsidP="00F51146"/>
    <w:p w14:paraId="6151277B" w14:textId="7891FF9E" w:rsidR="00DC6793" w:rsidRPr="00F51146" w:rsidRDefault="002E1AB0" w:rsidP="00F51146">
      <w:r w:rsidRPr="00F51146">
        <w:t>Міський голова</w:t>
      </w:r>
      <w:r w:rsidR="00F51146">
        <w:tab/>
      </w:r>
      <w:r w:rsidR="00F51146">
        <w:tab/>
      </w:r>
      <w:r w:rsidR="00F51146">
        <w:tab/>
      </w:r>
      <w:r w:rsidR="00F51146">
        <w:tab/>
      </w:r>
      <w:r w:rsidR="00F51146">
        <w:tab/>
      </w:r>
      <w:r w:rsidR="00F51146">
        <w:tab/>
      </w:r>
      <w:r w:rsidR="00F51146">
        <w:tab/>
      </w:r>
      <w:r w:rsidRPr="00F51146">
        <w:t>Олександр СИМЧИШИН</w:t>
      </w:r>
    </w:p>
    <w:sectPr w:rsidR="00DC6793" w:rsidRPr="00F51146" w:rsidSect="00F51146">
      <w:pgSz w:w="11906" w:h="16838" w:code="9"/>
      <w:pgMar w:top="709" w:right="849" w:bottom="720" w:left="1418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167FE" w14:textId="77777777" w:rsidR="002E1AB0" w:rsidRDefault="002E1AB0">
      <w:pPr>
        <w:rPr>
          <w:rFonts w:hint="eastAsia"/>
        </w:rPr>
      </w:pPr>
      <w:r>
        <w:separator/>
      </w:r>
    </w:p>
  </w:endnote>
  <w:endnote w:type="continuationSeparator" w:id="0">
    <w:p w14:paraId="3F9016C7" w14:textId="77777777" w:rsidR="002E1AB0" w:rsidRDefault="002E1A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EE693" w14:textId="77777777" w:rsidR="002E1AB0" w:rsidRDefault="002E1AB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5F83949" w14:textId="77777777" w:rsidR="002E1AB0" w:rsidRDefault="002E1AB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C6793"/>
    <w:rsid w:val="002E1AB0"/>
    <w:rsid w:val="00C50DD0"/>
    <w:rsid w:val="00DC6793"/>
    <w:rsid w:val="00F51146"/>
    <w:rsid w:val="00FA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0062"/>
  <w15:docId w15:val="{C186A4D1-9F1A-41B9-AFBB-361C4722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3"/>
        <w:sz w:val="24"/>
        <w:szCs w:val="24"/>
        <w:lang w:val="uk-UA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2">
    <w:name w:val="heading 2"/>
    <w:basedOn w:val="Heading"/>
    <w:next w:val="Textbody"/>
    <w:uiPriority w:val="9"/>
    <w:unhideWhenUsed/>
    <w:qFormat/>
    <w:pPr>
      <w:spacing w:before="200"/>
      <w:outlineLvl w:val="1"/>
    </w:pPr>
    <w:rPr>
      <w:rFonts w:ascii="Liberation Serif" w:eastAsia="NSimSun" w:hAnsi="Liberation Serif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4">
    <w:name w:val="List"/>
    <w:basedOn w:val="Textbody"/>
  </w:style>
  <w:style w:type="paragraph" w:styleId="a5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6">
    <w:name w:val="Balloon Text"/>
    <w:basedOn w:val="a"/>
    <w:rPr>
      <w:rFonts w:ascii="Segoe UI" w:hAnsi="Segoe UI"/>
      <w:sz w:val="18"/>
      <w:szCs w:val="16"/>
    </w:rPr>
  </w:style>
  <w:style w:type="character" w:customStyle="1" w:styleId="a7">
    <w:name w:val="Текст у виносці Знак"/>
    <w:basedOn w:val="a3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Тріщова Галина Дмитрівна</dc:creator>
  <cp:lastModifiedBy>Олександр Шарлай</cp:lastModifiedBy>
  <cp:revision>2</cp:revision>
  <cp:lastPrinted>2025-05-21T07:11:00Z</cp:lastPrinted>
  <dcterms:created xsi:type="dcterms:W3CDTF">2025-06-02T13:11:00Z</dcterms:created>
  <dcterms:modified xsi:type="dcterms:W3CDTF">2025-06-02T13:11:00Z</dcterms:modified>
</cp:coreProperties>
</file>