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DBD2" w14:textId="06E8CBD4" w:rsidR="008D04E9" w:rsidRPr="00564D09" w:rsidRDefault="008D04E9" w:rsidP="008D04E9">
      <w:pPr>
        <w:jc w:val="center"/>
        <w:rPr>
          <w:color w:val="000000"/>
          <w:kern w:val="2"/>
          <w:lang w:eastAsia="ar-SA"/>
        </w:rPr>
      </w:pPr>
      <w:r w:rsidRPr="008D04E9">
        <w:rPr>
          <w:noProof/>
          <w:color w:val="000000"/>
          <w:lang w:eastAsia="uk-UA"/>
        </w:rPr>
        <w:drawing>
          <wp:inline distT="0" distB="0" distL="0" distR="0" wp14:anchorId="578B5CEB" wp14:editId="59CC1FB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1EB78" w14:textId="77777777" w:rsidR="008D04E9" w:rsidRPr="00564D09" w:rsidRDefault="008D04E9" w:rsidP="008D04E9">
      <w:pPr>
        <w:jc w:val="center"/>
        <w:rPr>
          <w:color w:val="000000"/>
          <w:sz w:val="30"/>
          <w:szCs w:val="30"/>
          <w:lang w:eastAsia="ar-SA"/>
        </w:rPr>
      </w:pPr>
      <w:r w:rsidRPr="00564D09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BC32ED1" w14:textId="6F3C5F87" w:rsidR="008D04E9" w:rsidRPr="00564D09" w:rsidRDefault="008D04E9" w:rsidP="008D04E9">
      <w:pPr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B77EA" wp14:editId="6933471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7000002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2BD1C1" w14:textId="77777777" w:rsidR="008D04E9" w:rsidRPr="00D45148" w:rsidRDefault="008D04E9" w:rsidP="008D04E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77E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2BD1C1" w14:textId="77777777" w:rsidR="008D04E9" w:rsidRPr="00D45148" w:rsidRDefault="008D04E9" w:rsidP="008D04E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64D09">
        <w:rPr>
          <w:b/>
          <w:color w:val="000000"/>
          <w:sz w:val="36"/>
          <w:szCs w:val="30"/>
          <w:lang w:eastAsia="ar-SA"/>
        </w:rPr>
        <w:t>РІШЕННЯ</w:t>
      </w:r>
    </w:p>
    <w:p w14:paraId="79E7C1B1" w14:textId="77777777" w:rsidR="008D04E9" w:rsidRPr="00564D09" w:rsidRDefault="008D04E9" w:rsidP="008D04E9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564D09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AFEA53A" w14:textId="44332AF0" w:rsidR="008D04E9" w:rsidRPr="00564D09" w:rsidRDefault="008D04E9" w:rsidP="008D04E9">
      <w:pPr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BF85B" wp14:editId="1F56136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1125226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5269A8" w14:textId="77777777" w:rsidR="008D04E9" w:rsidRPr="00D45148" w:rsidRDefault="008D04E9" w:rsidP="008D04E9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BF85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E5269A8" w14:textId="77777777" w:rsidR="008D04E9" w:rsidRPr="00D45148" w:rsidRDefault="008D04E9" w:rsidP="008D04E9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B90ED" wp14:editId="438DCC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01361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150B6" w14:textId="677A160F" w:rsidR="008D04E9" w:rsidRPr="00D45148" w:rsidRDefault="008D04E9" w:rsidP="008D04E9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90E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58150B6" w14:textId="677A160F" w:rsidR="008D04E9" w:rsidRPr="00D45148" w:rsidRDefault="008D04E9" w:rsidP="008D04E9">
                      <w: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26157AB6" w14:textId="77777777" w:rsidR="008D04E9" w:rsidRPr="00564D09" w:rsidRDefault="008D04E9" w:rsidP="008D04E9">
      <w:pPr>
        <w:rPr>
          <w:color w:val="000000"/>
          <w:lang w:eastAsia="ar-SA"/>
        </w:rPr>
      </w:pPr>
      <w:r w:rsidRPr="00564D09">
        <w:rPr>
          <w:color w:val="000000"/>
          <w:lang w:eastAsia="ar-SA"/>
        </w:rPr>
        <w:t>від __________________________ № __________</w:t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</w:r>
      <w:r w:rsidRPr="00564D09">
        <w:rPr>
          <w:color w:val="000000"/>
          <w:lang w:eastAsia="ar-SA"/>
        </w:rPr>
        <w:tab/>
        <w:t>м.Хмельницький</w:t>
      </w:r>
    </w:p>
    <w:p w14:paraId="21116D63" w14:textId="77777777" w:rsidR="008D04E9" w:rsidRPr="00564D09" w:rsidRDefault="008D04E9" w:rsidP="008D04E9">
      <w:pPr>
        <w:ind w:right="5386"/>
        <w:jc w:val="both"/>
      </w:pPr>
    </w:p>
    <w:p w14:paraId="7252321E" w14:textId="77777777" w:rsidR="00E4592A" w:rsidRDefault="0043025B" w:rsidP="00F5363A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F5363A">
        <w:t xml:space="preserve"> </w:t>
      </w:r>
      <w:r w:rsidR="000B43DF">
        <w:t xml:space="preserve">окремого </w:t>
      </w:r>
      <w:r w:rsidR="00A92D04">
        <w:t>май</w:t>
      </w:r>
      <w:r w:rsidR="00E90AA4">
        <w:t xml:space="preserve">на </w:t>
      </w:r>
      <w:r w:rsidR="00E4592A">
        <w:t>–</w:t>
      </w:r>
      <w:r w:rsidR="00E90AA4">
        <w:t xml:space="preserve"> </w:t>
      </w:r>
      <w:r w:rsidR="0095060D">
        <w:t xml:space="preserve">громадського будинку, який </w:t>
      </w:r>
      <w:r w:rsidR="007A764B">
        <w:t>розташован</w:t>
      </w:r>
      <w:r w:rsidR="0095060D">
        <w:t>ий</w:t>
      </w:r>
      <w:r w:rsidR="007A764B">
        <w:t xml:space="preserve"> за адресою:</w:t>
      </w:r>
      <w:r w:rsidR="0095060D">
        <w:t xml:space="preserve"> Хмельницька </w:t>
      </w:r>
      <w:r w:rsidR="00E4530C">
        <w:t xml:space="preserve">обл., </w:t>
      </w:r>
      <w:r w:rsidR="007A764B">
        <w:t>Хмельницький р-н,</w:t>
      </w:r>
      <w:r w:rsidR="00E4530C">
        <w:t xml:space="preserve"> </w:t>
      </w:r>
      <w:r w:rsidR="007A764B">
        <w:t>с.</w:t>
      </w:r>
      <w:r w:rsidR="0095060D">
        <w:t>Колибань</w:t>
      </w:r>
      <w:r w:rsidR="00E4530C">
        <w:t xml:space="preserve">, </w:t>
      </w:r>
      <w:r w:rsidR="007A764B">
        <w:t>вул.</w:t>
      </w:r>
      <w:r w:rsidR="0095060D">
        <w:t>Волошкова,29-А</w:t>
      </w:r>
    </w:p>
    <w:p w14:paraId="5659A7C0" w14:textId="77777777" w:rsidR="00E90AA4" w:rsidRDefault="00E90AA4" w:rsidP="00E90AA4">
      <w:pPr>
        <w:tabs>
          <w:tab w:val="left" w:pos="142"/>
        </w:tabs>
        <w:jc w:val="both"/>
      </w:pPr>
    </w:p>
    <w:p w14:paraId="48855E85" w14:textId="77777777" w:rsidR="00461DD4" w:rsidRDefault="00461DD4" w:rsidP="00E90AA4">
      <w:pPr>
        <w:tabs>
          <w:tab w:val="left" w:pos="142"/>
        </w:tabs>
        <w:jc w:val="both"/>
      </w:pPr>
    </w:p>
    <w:p w14:paraId="3F87F221" w14:textId="77777777"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року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14:paraId="5D609F59" w14:textId="77777777"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14:paraId="5ECDFE7C" w14:textId="77777777"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14:paraId="1FA8BD21" w14:textId="77777777" w:rsidR="0043025B" w:rsidRDefault="0043025B" w:rsidP="00990F75">
      <w:pPr>
        <w:pStyle w:val="a4"/>
        <w:ind w:right="0"/>
      </w:pPr>
    </w:p>
    <w:p w14:paraId="276C6BEA" w14:textId="77777777" w:rsidR="008A4A22" w:rsidRPr="00903433" w:rsidRDefault="00990F75" w:rsidP="008A4A22">
      <w:pPr>
        <w:pStyle w:val="a4"/>
        <w:tabs>
          <w:tab w:val="left" w:pos="0"/>
          <w:tab w:val="left" w:pos="567"/>
        </w:tabs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95060D">
        <w:rPr>
          <w:lang w:val="uk-UA"/>
        </w:rPr>
        <w:t xml:space="preserve">громадський будинок </w:t>
      </w:r>
      <w:r w:rsidR="0095060D" w:rsidRPr="008B7C18">
        <w:t xml:space="preserve">загальною площею </w:t>
      </w:r>
      <w:r w:rsidR="0095060D">
        <w:rPr>
          <w:lang w:val="uk-UA"/>
        </w:rPr>
        <w:t>241</w:t>
      </w:r>
      <w:r w:rsidR="0095060D" w:rsidRPr="008B7C18">
        <w:rPr>
          <w:lang w:val="uk-UA"/>
        </w:rPr>
        <w:t>,</w:t>
      </w:r>
      <w:r w:rsidR="0095060D">
        <w:rPr>
          <w:lang w:val="uk-UA"/>
        </w:rPr>
        <w:t>5</w:t>
      </w:r>
      <w:r w:rsidR="0095060D" w:rsidRPr="008B7C18">
        <w:t xml:space="preserve"> кв.м</w:t>
      </w:r>
      <w:r w:rsidR="0095060D" w:rsidRPr="008B7C18">
        <w:rPr>
          <w:lang w:val="uk-UA"/>
        </w:rPr>
        <w:t>, як</w:t>
      </w:r>
      <w:r w:rsidR="0095060D">
        <w:rPr>
          <w:lang w:val="uk-UA"/>
        </w:rPr>
        <w:t>ий</w:t>
      </w:r>
      <w:r w:rsidR="0095060D" w:rsidRPr="008B7C18">
        <w:rPr>
          <w:lang w:val="uk-UA"/>
        </w:rPr>
        <w:t xml:space="preserve"> розташован</w:t>
      </w:r>
      <w:r w:rsidR="0095060D">
        <w:rPr>
          <w:lang w:val="uk-UA"/>
        </w:rPr>
        <w:t>ий</w:t>
      </w:r>
      <w:r w:rsidR="0095060D" w:rsidRPr="008B7C18">
        <w:rPr>
          <w:lang w:val="uk-UA"/>
        </w:rPr>
        <w:t xml:space="preserve"> за адресою: Хмельницька обл., Хмельницький р-н, с.</w:t>
      </w:r>
      <w:r w:rsidR="0095060D">
        <w:rPr>
          <w:lang w:val="uk-UA"/>
        </w:rPr>
        <w:t>Колибань</w:t>
      </w:r>
      <w:r w:rsidR="0095060D" w:rsidRPr="008B7C18">
        <w:rPr>
          <w:lang w:val="uk-UA"/>
        </w:rPr>
        <w:t>, вул.</w:t>
      </w:r>
      <w:r w:rsidR="0095060D">
        <w:rPr>
          <w:lang w:val="uk-UA"/>
        </w:rPr>
        <w:t>Волошкова,29-А,</w:t>
      </w:r>
      <w:r w:rsidR="0095060D" w:rsidRPr="008B7C18">
        <w:rPr>
          <w:lang w:val="uk-UA"/>
        </w:rPr>
        <w:t xml:space="preserve"> </w:t>
      </w:r>
      <w:r w:rsidR="008A4A22" w:rsidRPr="002F34A4">
        <w:t xml:space="preserve">що перебуває на балансі </w:t>
      </w:r>
      <w:r w:rsidR="008A4A22">
        <w:rPr>
          <w:lang w:val="uk-UA"/>
        </w:rPr>
        <w:t>комунального підприємства «</w:t>
      </w:r>
      <w:r w:rsidR="001608E1">
        <w:rPr>
          <w:lang w:val="uk-UA"/>
        </w:rPr>
        <w:t>Агенція</w:t>
      </w:r>
      <w:r w:rsidR="008A4A22">
        <w:rPr>
          <w:lang w:val="uk-UA"/>
        </w:rPr>
        <w:t xml:space="preserve"> муніципальн</w:t>
      </w:r>
      <w:r w:rsidR="001608E1">
        <w:rPr>
          <w:lang w:val="uk-UA"/>
        </w:rPr>
        <w:t>ої нерухомості»</w:t>
      </w:r>
      <w:r w:rsidR="008A4A22" w:rsidRPr="00903433">
        <w:t xml:space="preserve">, код за ЄДРПОУ </w:t>
      </w:r>
      <w:r w:rsidR="001608E1">
        <w:rPr>
          <w:lang w:val="uk-UA"/>
        </w:rPr>
        <w:t>30579655</w:t>
      </w:r>
      <w:r w:rsidR="008A4A22" w:rsidRPr="00903433">
        <w:t xml:space="preserve">, шляхом продажу на аукціоні </w:t>
      </w:r>
      <w:r w:rsidR="008A4A22" w:rsidRPr="00903433">
        <w:rPr>
          <w:lang w:val="uk-UA"/>
        </w:rPr>
        <w:t>з</w:t>
      </w:r>
      <w:r w:rsidR="008A4A22">
        <w:t xml:space="preserve"> умов</w:t>
      </w:r>
      <w:r w:rsidR="00CA7958">
        <w:rPr>
          <w:lang w:val="uk-UA"/>
        </w:rPr>
        <w:t>ами</w:t>
      </w:r>
      <w:r w:rsidR="008A4A22">
        <w:t>.</w:t>
      </w:r>
    </w:p>
    <w:p w14:paraId="0574AA15" w14:textId="77777777" w:rsidR="0064582E" w:rsidRPr="000A7B8D" w:rsidRDefault="0064582E" w:rsidP="00312BE7">
      <w:pPr>
        <w:pStyle w:val="a4"/>
        <w:tabs>
          <w:tab w:val="left" w:pos="0"/>
        </w:tabs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</w:t>
      </w:r>
      <w:r w:rsidR="0095060D">
        <w:rPr>
          <w:lang w:val="uk-UA"/>
        </w:rPr>
        <w:t xml:space="preserve">(повторному аукціоні) </w:t>
      </w:r>
      <w:r w:rsidRPr="000A7B8D">
        <w:t xml:space="preserve">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14:paraId="67AD9256" w14:textId="77777777" w:rsidR="00E90AA4" w:rsidRDefault="0064582E" w:rsidP="00E90AA4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312BE7">
        <w:t xml:space="preserve">Відповідальність за виконання рішення покласти на заступника міського голови </w:t>
      </w:r>
      <w:r w:rsidR="001608E1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14:paraId="08D3DB9E" w14:textId="77777777" w:rsidR="00312BE7" w:rsidRDefault="00312BE7" w:rsidP="00E90AA4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E90AA4">
        <w:t>а територіальної громади</w:t>
      </w:r>
      <w:r w:rsidR="001608E1">
        <w:rPr>
          <w:lang w:val="uk-UA"/>
        </w:rPr>
        <w:t>.</w:t>
      </w:r>
    </w:p>
    <w:p w14:paraId="429CDEDE" w14:textId="77777777"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171EB368" w14:textId="77777777" w:rsidR="003376A3" w:rsidRPr="00627DD3" w:rsidRDefault="003376A3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14:paraId="0FD55E92" w14:textId="77777777" w:rsidR="00312BE7" w:rsidRPr="00627DD3" w:rsidRDefault="00312BE7" w:rsidP="00312BE7"/>
    <w:p w14:paraId="0799CCF3" w14:textId="77777777" w:rsidR="00312BE7" w:rsidRDefault="0095060D" w:rsidP="00F5363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5DBB">
        <w:tab/>
      </w:r>
      <w:r w:rsidR="00E90AA4">
        <w:t>О</w:t>
      </w:r>
      <w:r>
        <w:t xml:space="preserve">лександр </w:t>
      </w:r>
      <w:r w:rsidR="00312BE7">
        <w:t>СИМЧИШИН</w:t>
      </w:r>
    </w:p>
    <w:sectPr w:rsidR="00312BE7" w:rsidSect="00F5363A">
      <w:pgSz w:w="11907" w:h="16840" w:code="9"/>
      <w:pgMar w:top="1135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 w15:restartNumberingAfterBreak="0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2694319">
    <w:abstractNumId w:val="3"/>
  </w:num>
  <w:num w:numId="2" w16cid:durableId="787164759">
    <w:abstractNumId w:val="0"/>
  </w:num>
  <w:num w:numId="3" w16cid:durableId="1982423449">
    <w:abstractNumId w:val="2"/>
  </w:num>
  <w:num w:numId="4" w16cid:durableId="41446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63"/>
    <w:rsid w:val="000024B2"/>
    <w:rsid w:val="000100A6"/>
    <w:rsid w:val="0003726D"/>
    <w:rsid w:val="000465D0"/>
    <w:rsid w:val="00091449"/>
    <w:rsid w:val="000A0633"/>
    <w:rsid w:val="000A1E0D"/>
    <w:rsid w:val="000B43DF"/>
    <w:rsid w:val="000C33EA"/>
    <w:rsid w:val="001015D7"/>
    <w:rsid w:val="0014474D"/>
    <w:rsid w:val="001608E1"/>
    <w:rsid w:val="00171992"/>
    <w:rsid w:val="001E27E6"/>
    <w:rsid w:val="00207002"/>
    <w:rsid w:val="00252370"/>
    <w:rsid w:val="002549F3"/>
    <w:rsid w:val="0026244E"/>
    <w:rsid w:val="002629BA"/>
    <w:rsid w:val="0027626F"/>
    <w:rsid w:val="00286260"/>
    <w:rsid w:val="002F1695"/>
    <w:rsid w:val="003112BA"/>
    <w:rsid w:val="00312BE7"/>
    <w:rsid w:val="003376A3"/>
    <w:rsid w:val="0034211A"/>
    <w:rsid w:val="00372530"/>
    <w:rsid w:val="003A0200"/>
    <w:rsid w:val="003C482C"/>
    <w:rsid w:val="003E6819"/>
    <w:rsid w:val="00404435"/>
    <w:rsid w:val="0040527A"/>
    <w:rsid w:val="0043025B"/>
    <w:rsid w:val="00461DD4"/>
    <w:rsid w:val="004B6291"/>
    <w:rsid w:val="004C0172"/>
    <w:rsid w:val="004C1A5F"/>
    <w:rsid w:val="004C27AD"/>
    <w:rsid w:val="004D5306"/>
    <w:rsid w:val="004E4A6C"/>
    <w:rsid w:val="004F57C2"/>
    <w:rsid w:val="004F660E"/>
    <w:rsid w:val="00516EFA"/>
    <w:rsid w:val="00531CEA"/>
    <w:rsid w:val="00594D59"/>
    <w:rsid w:val="005B3709"/>
    <w:rsid w:val="005E5F61"/>
    <w:rsid w:val="00613898"/>
    <w:rsid w:val="006235B3"/>
    <w:rsid w:val="0064582E"/>
    <w:rsid w:val="00653DA7"/>
    <w:rsid w:val="00667F84"/>
    <w:rsid w:val="006955C2"/>
    <w:rsid w:val="006D5D8B"/>
    <w:rsid w:val="006E5A4D"/>
    <w:rsid w:val="007126B5"/>
    <w:rsid w:val="007442B6"/>
    <w:rsid w:val="00790C0D"/>
    <w:rsid w:val="007A04DD"/>
    <w:rsid w:val="007A764B"/>
    <w:rsid w:val="00876120"/>
    <w:rsid w:val="008A4A22"/>
    <w:rsid w:val="008B2987"/>
    <w:rsid w:val="008D04E9"/>
    <w:rsid w:val="008D2EFA"/>
    <w:rsid w:val="008F04E5"/>
    <w:rsid w:val="008F1B89"/>
    <w:rsid w:val="008F3573"/>
    <w:rsid w:val="00926496"/>
    <w:rsid w:val="0095060D"/>
    <w:rsid w:val="00961948"/>
    <w:rsid w:val="00971DC1"/>
    <w:rsid w:val="009724B3"/>
    <w:rsid w:val="00990F75"/>
    <w:rsid w:val="009B65D6"/>
    <w:rsid w:val="009E11EF"/>
    <w:rsid w:val="009E5ACB"/>
    <w:rsid w:val="00A3699F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945A8"/>
    <w:rsid w:val="00BA2057"/>
    <w:rsid w:val="00BC5D5D"/>
    <w:rsid w:val="00BD6DD9"/>
    <w:rsid w:val="00BE74C3"/>
    <w:rsid w:val="00C0632F"/>
    <w:rsid w:val="00C153C9"/>
    <w:rsid w:val="00C22BE2"/>
    <w:rsid w:val="00C363E7"/>
    <w:rsid w:val="00C6102B"/>
    <w:rsid w:val="00C82916"/>
    <w:rsid w:val="00C947F6"/>
    <w:rsid w:val="00CA5732"/>
    <w:rsid w:val="00CA7958"/>
    <w:rsid w:val="00CD066E"/>
    <w:rsid w:val="00CF19AF"/>
    <w:rsid w:val="00D10C63"/>
    <w:rsid w:val="00D30104"/>
    <w:rsid w:val="00D369C5"/>
    <w:rsid w:val="00D56585"/>
    <w:rsid w:val="00D91E89"/>
    <w:rsid w:val="00D96D59"/>
    <w:rsid w:val="00DA7446"/>
    <w:rsid w:val="00DC1D55"/>
    <w:rsid w:val="00DD5C2A"/>
    <w:rsid w:val="00DE2412"/>
    <w:rsid w:val="00DF0DDD"/>
    <w:rsid w:val="00E40D1D"/>
    <w:rsid w:val="00E4530C"/>
    <w:rsid w:val="00E4592A"/>
    <w:rsid w:val="00E547E3"/>
    <w:rsid w:val="00E636D0"/>
    <w:rsid w:val="00E65C45"/>
    <w:rsid w:val="00E74A66"/>
    <w:rsid w:val="00E90AA4"/>
    <w:rsid w:val="00EA1FEA"/>
    <w:rsid w:val="00EB3A31"/>
    <w:rsid w:val="00EB48F6"/>
    <w:rsid w:val="00F26E0A"/>
    <w:rsid w:val="00F329BF"/>
    <w:rsid w:val="00F37C2A"/>
    <w:rsid w:val="00F5363A"/>
    <w:rsid w:val="00F65DBB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A2EA95"/>
  <w15:chartTrackingRefBased/>
  <w15:docId w15:val="{1D9121AC-30AD-4E2E-9F10-DD4AD886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24D7C-0F3C-4DAC-AF73-C6C34952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2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Олександр Шарлай</cp:lastModifiedBy>
  <cp:revision>2</cp:revision>
  <cp:lastPrinted>2022-11-16T09:49:00Z</cp:lastPrinted>
  <dcterms:created xsi:type="dcterms:W3CDTF">2025-07-02T12:55:00Z</dcterms:created>
  <dcterms:modified xsi:type="dcterms:W3CDTF">2025-07-02T12:55:00Z</dcterms:modified>
</cp:coreProperties>
</file>