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CD70" w14:textId="54D987D7" w:rsidR="00AE25D1" w:rsidRPr="00564D09" w:rsidRDefault="00962224" w:rsidP="00AE25D1">
      <w:pPr>
        <w:jc w:val="center"/>
        <w:rPr>
          <w:color w:val="000000"/>
          <w:kern w:val="2"/>
          <w:lang w:eastAsia="ar-SA"/>
        </w:rPr>
      </w:pPr>
      <w:r w:rsidRPr="00AE25D1">
        <w:rPr>
          <w:noProof/>
          <w:color w:val="000000"/>
          <w:lang w:eastAsia="uk-UA"/>
        </w:rPr>
        <w:drawing>
          <wp:inline distT="0" distB="0" distL="0" distR="0" wp14:anchorId="460EAE85" wp14:editId="77F6DF1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F131" w14:textId="77777777" w:rsidR="00AE25D1" w:rsidRPr="00564D09" w:rsidRDefault="00AE25D1" w:rsidP="00AE25D1">
      <w:pPr>
        <w:jc w:val="center"/>
        <w:rPr>
          <w:color w:val="000000"/>
          <w:sz w:val="30"/>
          <w:szCs w:val="30"/>
          <w:lang w:eastAsia="ar-SA"/>
        </w:rPr>
      </w:pPr>
      <w:r w:rsidRPr="00564D0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60EC4C9" w14:textId="2B9A9FA0" w:rsidR="00AE25D1" w:rsidRPr="00564D09" w:rsidRDefault="00962224" w:rsidP="00AE25D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79375" wp14:editId="39772A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936188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15D9E" w14:textId="77777777" w:rsidR="00AE25D1" w:rsidRPr="00D45148" w:rsidRDefault="00AE25D1" w:rsidP="00AE25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7937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C15D9E" w14:textId="77777777" w:rsidR="00AE25D1" w:rsidRPr="00D45148" w:rsidRDefault="00AE25D1" w:rsidP="00AE25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148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E25D1" w:rsidRPr="00564D09">
        <w:rPr>
          <w:b/>
          <w:color w:val="000000"/>
          <w:sz w:val="36"/>
          <w:szCs w:val="30"/>
          <w:lang w:eastAsia="ar-SA"/>
        </w:rPr>
        <w:t>РІШЕННЯ</w:t>
      </w:r>
    </w:p>
    <w:p w14:paraId="4FA020A5" w14:textId="77777777" w:rsidR="00AE25D1" w:rsidRPr="00564D09" w:rsidRDefault="00AE25D1" w:rsidP="00AE25D1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564D0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D113AAC" w14:textId="1B1FE18A" w:rsidR="00AE25D1" w:rsidRPr="00564D09" w:rsidRDefault="00962224" w:rsidP="00AE25D1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5A63E" wp14:editId="0F5A6D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109158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098EB" w14:textId="77777777" w:rsidR="00AE25D1" w:rsidRPr="00D45148" w:rsidRDefault="00AE25D1" w:rsidP="00AE25D1">
                            <w:r w:rsidRPr="00D45148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A6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87098EB" w14:textId="77777777" w:rsidR="00AE25D1" w:rsidRPr="00D45148" w:rsidRDefault="00AE25D1" w:rsidP="00AE25D1">
                      <w:r w:rsidRPr="00D45148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45BBD" wp14:editId="1A2367A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925725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AB4B3" w14:textId="1F55DFDD" w:rsidR="00AE25D1" w:rsidRPr="00D45148" w:rsidRDefault="00962224" w:rsidP="00AE25D1"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45BB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35AB4B3" w14:textId="1F55DFDD" w:rsidR="00AE25D1" w:rsidRPr="00D45148" w:rsidRDefault="00962224" w:rsidP="00AE25D1">
                      <w: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2904C56F" w14:textId="77777777" w:rsidR="00AE25D1" w:rsidRPr="00564D09" w:rsidRDefault="00AE25D1" w:rsidP="00AE25D1">
      <w:pPr>
        <w:rPr>
          <w:color w:val="000000"/>
          <w:lang w:eastAsia="ar-SA"/>
        </w:rPr>
      </w:pPr>
      <w:r w:rsidRPr="00564D09">
        <w:rPr>
          <w:color w:val="000000"/>
          <w:lang w:eastAsia="ar-SA"/>
        </w:rPr>
        <w:t>від __________________________ № __________</w:t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  <w:t>м.Хмельницький</w:t>
      </w:r>
    </w:p>
    <w:p w14:paraId="0F5532F6" w14:textId="77777777" w:rsidR="00AE25D1" w:rsidRDefault="00AE25D1" w:rsidP="00AE25D1">
      <w:pPr>
        <w:ind w:right="4961"/>
        <w:jc w:val="both"/>
      </w:pPr>
    </w:p>
    <w:p w14:paraId="211914D1" w14:textId="52F65B2D" w:rsidR="00E4592A" w:rsidRDefault="0043025B" w:rsidP="00AE25D1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>об’єкта малої</w:t>
      </w:r>
      <w:r w:rsidR="007A764B">
        <w:t xml:space="preserve"> </w:t>
      </w:r>
      <w:r w:rsidR="008F04E5">
        <w:t>приватизації –</w:t>
      </w:r>
      <w:r w:rsidR="00A66348">
        <w:t xml:space="preserve"> </w:t>
      </w:r>
      <w:r w:rsidR="000B43DF">
        <w:t>окремого</w:t>
      </w:r>
      <w:r w:rsidR="00E4530C">
        <w:t xml:space="preserve"> </w:t>
      </w:r>
      <w:r w:rsidR="00A92D04">
        <w:t>май</w:t>
      </w:r>
      <w:r w:rsidR="00E90AA4">
        <w:t>на</w:t>
      </w:r>
      <w:r w:rsidR="00E4592A">
        <w:t xml:space="preserve"> –</w:t>
      </w:r>
      <w:r w:rsidR="00AF0828">
        <w:t xml:space="preserve"> </w:t>
      </w:r>
      <w:r w:rsidR="007442B6">
        <w:t>нежитлово</w:t>
      </w:r>
      <w:r w:rsidR="00AF0828">
        <w:t>ї будівлі, яка</w:t>
      </w:r>
      <w:r w:rsidR="00A66348">
        <w:t xml:space="preserve"> </w:t>
      </w:r>
      <w:r w:rsidR="007A764B">
        <w:t>розташован</w:t>
      </w:r>
      <w:r w:rsidR="00AF0828">
        <w:t xml:space="preserve">а </w:t>
      </w:r>
      <w:r w:rsidR="007A764B">
        <w:t>за адресою:</w:t>
      </w:r>
      <w:r w:rsidR="00AF0828">
        <w:t xml:space="preserve"> </w:t>
      </w:r>
      <w:r w:rsidR="00E4530C">
        <w:t>Хмельницька</w:t>
      </w:r>
      <w:r w:rsidR="00A66348">
        <w:t xml:space="preserve"> обл., </w:t>
      </w:r>
      <w:r w:rsidR="007A764B">
        <w:t>Хмельницький р-н,</w:t>
      </w:r>
      <w:r w:rsidR="00E4530C">
        <w:t xml:space="preserve"> </w:t>
      </w:r>
      <w:r w:rsidR="00A66348">
        <w:t>с.</w:t>
      </w:r>
      <w:r w:rsidR="00AF0828">
        <w:t>Давидківці</w:t>
      </w:r>
      <w:r w:rsidR="00E4530C">
        <w:t xml:space="preserve">, </w:t>
      </w:r>
      <w:r w:rsidR="007A764B">
        <w:t>вул.</w:t>
      </w:r>
      <w:r w:rsidR="00AF0828">
        <w:t>Незалежності,63</w:t>
      </w:r>
    </w:p>
    <w:p w14:paraId="5A405DC8" w14:textId="77777777" w:rsidR="00E90AA4" w:rsidRDefault="00E90AA4" w:rsidP="00E90AA4">
      <w:pPr>
        <w:tabs>
          <w:tab w:val="left" w:pos="142"/>
        </w:tabs>
        <w:jc w:val="both"/>
      </w:pPr>
    </w:p>
    <w:p w14:paraId="725AA2E9" w14:textId="77777777" w:rsidR="00461DD4" w:rsidRDefault="00461DD4" w:rsidP="00E90AA4">
      <w:pPr>
        <w:tabs>
          <w:tab w:val="left" w:pos="142"/>
        </w:tabs>
        <w:jc w:val="both"/>
      </w:pPr>
    </w:p>
    <w:p w14:paraId="1A28BC02" w14:textId="2DEECF72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27C159D7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3FA06107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06B70DCE" w14:textId="77777777" w:rsidR="0043025B" w:rsidRDefault="0043025B" w:rsidP="00990F75">
      <w:pPr>
        <w:pStyle w:val="a4"/>
        <w:ind w:right="0"/>
      </w:pPr>
    </w:p>
    <w:p w14:paraId="37995D85" w14:textId="132E4596" w:rsidR="008A4A22" w:rsidRPr="00903433" w:rsidRDefault="00990F75" w:rsidP="008A4A22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</w:t>
      </w:r>
      <w:r w:rsidR="00AF0828">
        <w:rPr>
          <w:lang w:val="uk-UA"/>
        </w:rPr>
        <w:t>у будівлю</w:t>
      </w:r>
      <w:r w:rsidR="00DC1D55">
        <w:rPr>
          <w:lang w:val="uk-UA"/>
        </w:rPr>
        <w:t xml:space="preserve"> </w:t>
      </w:r>
      <w:r w:rsidR="008A4A22">
        <w:rPr>
          <w:lang w:val="uk-UA"/>
        </w:rPr>
        <w:t xml:space="preserve">загальною площею </w:t>
      </w:r>
      <w:r w:rsidR="00AF0828">
        <w:rPr>
          <w:lang w:val="uk-UA"/>
        </w:rPr>
        <w:t>61</w:t>
      </w:r>
      <w:r w:rsidR="008A4A22">
        <w:rPr>
          <w:lang w:val="uk-UA"/>
        </w:rPr>
        <w:t>,</w:t>
      </w:r>
      <w:r w:rsidR="00AF0828">
        <w:rPr>
          <w:lang w:val="uk-UA"/>
        </w:rPr>
        <w:t>7</w:t>
      </w:r>
      <w:r w:rsidR="001608E1">
        <w:rPr>
          <w:lang w:val="uk-UA"/>
        </w:rPr>
        <w:t xml:space="preserve"> кв.м</w:t>
      </w:r>
      <w:r w:rsidR="00CA7958">
        <w:rPr>
          <w:lang w:val="uk-UA"/>
        </w:rPr>
        <w:t>, як</w:t>
      </w:r>
      <w:r w:rsidR="00AF0828">
        <w:rPr>
          <w:lang w:val="uk-UA"/>
        </w:rPr>
        <w:t>а</w:t>
      </w:r>
      <w:r w:rsidR="00CA7958">
        <w:rPr>
          <w:lang w:val="uk-UA"/>
        </w:rPr>
        <w:t xml:space="preserve"> розташован</w:t>
      </w:r>
      <w:r w:rsidR="00AF0828">
        <w:rPr>
          <w:lang w:val="uk-UA"/>
        </w:rPr>
        <w:t>а</w:t>
      </w:r>
      <w:r w:rsidR="00CA7958">
        <w:rPr>
          <w:lang w:val="uk-UA"/>
        </w:rPr>
        <w:t xml:space="preserve"> за адресою: Хмельни</w:t>
      </w:r>
      <w:r w:rsidR="00BD6DD9">
        <w:rPr>
          <w:lang w:val="uk-UA"/>
        </w:rPr>
        <w:t>цька обл., Хмельницький р-н, с.</w:t>
      </w:r>
      <w:r w:rsidR="00AF0828">
        <w:rPr>
          <w:lang w:val="uk-UA"/>
        </w:rPr>
        <w:t>Давидківці</w:t>
      </w:r>
      <w:r w:rsidR="00CA7958">
        <w:rPr>
          <w:lang w:val="uk-UA"/>
        </w:rPr>
        <w:t>, вул.</w:t>
      </w:r>
      <w:r w:rsidR="00AF0828">
        <w:rPr>
          <w:lang w:val="uk-UA"/>
        </w:rPr>
        <w:t>Незалежності,63</w:t>
      </w:r>
      <w:r w:rsidR="008A4A22" w:rsidRPr="002F34A4">
        <w:t xml:space="preserve">, що перебуває на балансі </w:t>
      </w:r>
      <w:r w:rsidR="008A4A22">
        <w:rPr>
          <w:lang w:val="uk-UA"/>
        </w:rPr>
        <w:t>комунального підприємства «</w:t>
      </w:r>
      <w:r w:rsidR="001608E1">
        <w:rPr>
          <w:lang w:val="uk-UA"/>
        </w:rPr>
        <w:t>Агенція</w:t>
      </w:r>
      <w:r w:rsidR="008A4A22">
        <w:rPr>
          <w:lang w:val="uk-UA"/>
        </w:rPr>
        <w:t xml:space="preserve"> муніципальн</w:t>
      </w:r>
      <w:r w:rsidR="001608E1">
        <w:rPr>
          <w:lang w:val="uk-UA"/>
        </w:rPr>
        <w:t>ої нерухомості»</w:t>
      </w:r>
      <w:r w:rsidR="008A4A22" w:rsidRPr="00903433">
        <w:t xml:space="preserve">, код за ЄДРПОУ </w:t>
      </w:r>
      <w:r w:rsidR="001608E1">
        <w:rPr>
          <w:lang w:val="uk-UA"/>
        </w:rPr>
        <w:t>30579655</w:t>
      </w:r>
      <w:r w:rsidR="008A4A22" w:rsidRPr="00903433">
        <w:t xml:space="preserve">, шляхом продажу на аукціоні </w:t>
      </w:r>
      <w:r w:rsidR="00AF0828">
        <w:rPr>
          <w:lang w:val="uk-UA"/>
        </w:rPr>
        <w:t>бе</w:t>
      </w:r>
      <w:r w:rsidR="008A4A22" w:rsidRPr="00903433">
        <w:rPr>
          <w:lang w:val="uk-UA"/>
        </w:rPr>
        <w:t>з</w:t>
      </w:r>
      <w:r w:rsidR="008A4A22">
        <w:t xml:space="preserve"> умов.</w:t>
      </w:r>
    </w:p>
    <w:p w14:paraId="11A58E50" w14:textId="77777777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AF0828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1751421F" w14:textId="6245C944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23625570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0E7469AE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306F056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C3EC897" w14:textId="77777777" w:rsidR="00312BE7" w:rsidRPr="00627DD3" w:rsidRDefault="00312BE7" w:rsidP="00312BE7"/>
    <w:p w14:paraId="6FA22F48" w14:textId="338BD15B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EE5">
        <w:t>Олександр СИМЧИШИН</w:t>
      </w:r>
    </w:p>
    <w:sectPr w:rsidR="00312BE7" w:rsidSect="00AE25D1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8472999">
    <w:abstractNumId w:val="3"/>
  </w:num>
  <w:num w:numId="2" w16cid:durableId="1293709559">
    <w:abstractNumId w:val="0"/>
  </w:num>
  <w:num w:numId="3" w16cid:durableId="2022004440">
    <w:abstractNumId w:val="2"/>
  </w:num>
  <w:num w:numId="4" w16cid:durableId="1621641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65D0"/>
    <w:rsid w:val="000A0633"/>
    <w:rsid w:val="000A1E0D"/>
    <w:rsid w:val="000B43DF"/>
    <w:rsid w:val="000C33EA"/>
    <w:rsid w:val="001015D7"/>
    <w:rsid w:val="0014474D"/>
    <w:rsid w:val="001608E1"/>
    <w:rsid w:val="00171992"/>
    <w:rsid w:val="001E27E6"/>
    <w:rsid w:val="00207002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376A3"/>
    <w:rsid w:val="0034211A"/>
    <w:rsid w:val="00372530"/>
    <w:rsid w:val="003A0200"/>
    <w:rsid w:val="003C482C"/>
    <w:rsid w:val="003E6819"/>
    <w:rsid w:val="00404435"/>
    <w:rsid w:val="0040527A"/>
    <w:rsid w:val="0043025B"/>
    <w:rsid w:val="00461DD4"/>
    <w:rsid w:val="004B40D9"/>
    <w:rsid w:val="004B6291"/>
    <w:rsid w:val="004C0172"/>
    <w:rsid w:val="004C1A5F"/>
    <w:rsid w:val="004C27AD"/>
    <w:rsid w:val="004D5306"/>
    <w:rsid w:val="004E4A6C"/>
    <w:rsid w:val="004F57C2"/>
    <w:rsid w:val="004F660E"/>
    <w:rsid w:val="00516EFA"/>
    <w:rsid w:val="00531CEA"/>
    <w:rsid w:val="005B3709"/>
    <w:rsid w:val="005E5F61"/>
    <w:rsid w:val="00613898"/>
    <w:rsid w:val="006235B3"/>
    <w:rsid w:val="0064582E"/>
    <w:rsid w:val="00653DA7"/>
    <w:rsid w:val="00667F84"/>
    <w:rsid w:val="006955C2"/>
    <w:rsid w:val="006D5D8B"/>
    <w:rsid w:val="006E5A4D"/>
    <w:rsid w:val="007126B5"/>
    <w:rsid w:val="007379FA"/>
    <w:rsid w:val="007442B6"/>
    <w:rsid w:val="00790C0D"/>
    <w:rsid w:val="007A04DD"/>
    <w:rsid w:val="007A764B"/>
    <w:rsid w:val="00876120"/>
    <w:rsid w:val="008A4A22"/>
    <w:rsid w:val="008B2987"/>
    <w:rsid w:val="008D2EFA"/>
    <w:rsid w:val="008F04E5"/>
    <w:rsid w:val="008F1B89"/>
    <w:rsid w:val="008F3573"/>
    <w:rsid w:val="00926496"/>
    <w:rsid w:val="00961948"/>
    <w:rsid w:val="00962224"/>
    <w:rsid w:val="00971DC1"/>
    <w:rsid w:val="00990F75"/>
    <w:rsid w:val="009B65D6"/>
    <w:rsid w:val="009E5ACB"/>
    <w:rsid w:val="00A3699F"/>
    <w:rsid w:val="00A60F13"/>
    <w:rsid w:val="00A66348"/>
    <w:rsid w:val="00A66FFD"/>
    <w:rsid w:val="00A92D04"/>
    <w:rsid w:val="00AB3D89"/>
    <w:rsid w:val="00AC2A8D"/>
    <w:rsid w:val="00AD0689"/>
    <w:rsid w:val="00AE25D1"/>
    <w:rsid w:val="00AF0828"/>
    <w:rsid w:val="00B25735"/>
    <w:rsid w:val="00B63D5B"/>
    <w:rsid w:val="00B71191"/>
    <w:rsid w:val="00B747F0"/>
    <w:rsid w:val="00B945A8"/>
    <w:rsid w:val="00BA2057"/>
    <w:rsid w:val="00BC5D5D"/>
    <w:rsid w:val="00BD6DD9"/>
    <w:rsid w:val="00BE74C3"/>
    <w:rsid w:val="00C0632F"/>
    <w:rsid w:val="00C153C9"/>
    <w:rsid w:val="00C22BE2"/>
    <w:rsid w:val="00C6102B"/>
    <w:rsid w:val="00C82916"/>
    <w:rsid w:val="00C947F6"/>
    <w:rsid w:val="00CA5732"/>
    <w:rsid w:val="00CA7958"/>
    <w:rsid w:val="00CB6EE5"/>
    <w:rsid w:val="00CD066E"/>
    <w:rsid w:val="00CF19AF"/>
    <w:rsid w:val="00D10C63"/>
    <w:rsid w:val="00D14FCC"/>
    <w:rsid w:val="00D22EC4"/>
    <w:rsid w:val="00D30104"/>
    <w:rsid w:val="00D369C5"/>
    <w:rsid w:val="00D56585"/>
    <w:rsid w:val="00D91E89"/>
    <w:rsid w:val="00D96D59"/>
    <w:rsid w:val="00DA7446"/>
    <w:rsid w:val="00DC1D55"/>
    <w:rsid w:val="00DD5C2A"/>
    <w:rsid w:val="00DE2412"/>
    <w:rsid w:val="00DF0DDD"/>
    <w:rsid w:val="00E40D1D"/>
    <w:rsid w:val="00E4530C"/>
    <w:rsid w:val="00E4592A"/>
    <w:rsid w:val="00E547E3"/>
    <w:rsid w:val="00E636D0"/>
    <w:rsid w:val="00E65C45"/>
    <w:rsid w:val="00E74A66"/>
    <w:rsid w:val="00E90AA4"/>
    <w:rsid w:val="00EA1FEA"/>
    <w:rsid w:val="00EB3A31"/>
    <w:rsid w:val="00EB48F6"/>
    <w:rsid w:val="00F26E0A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07F4E7"/>
  <w15:chartTrackingRefBased/>
  <w15:docId w15:val="{C5DFFF35-0F38-421F-ADE5-98CDF8BD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1CFE-EAE8-4E71-9009-123CBB29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2025-03-17T09:27:00Z</cp:lastPrinted>
  <dcterms:created xsi:type="dcterms:W3CDTF">2025-07-02T13:57:00Z</dcterms:created>
  <dcterms:modified xsi:type="dcterms:W3CDTF">2025-07-02T13:57:00Z</dcterms:modified>
</cp:coreProperties>
</file>